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63D7" w14:textId="77777777" w:rsidR="000A659D" w:rsidRPr="00751041" w:rsidRDefault="008F260B" w:rsidP="007C1F5F">
      <w:pPr>
        <w:spacing w:after="0"/>
        <w:rPr>
          <w:rFonts w:ascii="Street Corner" w:hAnsi="Street Corner" w:cs="Tahoma"/>
          <w:b/>
          <w:color w:val="003377"/>
          <w:sz w:val="20"/>
          <w:szCs w:val="20"/>
        </w:rPr>
      </w:pPr>
      <w:r w:rsidRPr="00751041">
        <w:rPr>
          <w:noProof/>
          <w:color w:val="003377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364B0" wp14:editId="138364B1">
                <wp:simplePos x="0" y="0"/>
                <wp:positionH relativeFrom="column">
                  <wp:posOffset>4102735</wp:posOffset>
                </wp:positionH>
                <wp:positionV relativeFrom="paragraph">
                  <wp:posOffset>273685</wp:posOffset>
                </wp:positionV>
                <wp:extent cx="1899285" cy="300355"/>
                <wp:effectExtent l="6985" t="6985" r="8255" b="6985"/>
                <wp:wrapNone/>
                <wp:docPr id="106141069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364B8" w14:textId="77777777" w:rsidR="00C90484" w:rsidRPr="004C42C5" w:rsidRDefault="004C42C5">
                            <w:pPr>
                              <w:rPr>
                                <w:rFonts w:ascii="Street Corner" w:hAnsi="Street Corner" w:cs="Tahoma"/>
                                <w:b/>
                                <w:color w:val="1300C1"/>
                                <w:sz w:val="18"/>
                                <w:szCs w:val="18"/>
                              </w:rPr>
                            </w:pPr>
                            <w:r w:rsidRPr="004C42C5">
                              <w:rPr>
                                <w:rFonts w:ascii="Street Corner" w:hAnsi="Street Corner" w:cs="Tahoma"/>
                                <w:b/>
                                <w:color w:val="1300C1"/>
                                <w:sz w:val="18"/>
                                <w:szCs w:val="18"/>
                              </w:rPr>
                              <w:t>Date referral:</w:t>
                            </w:r>
                            <w:r w:rsidR="00C90484" w:rsidRPr="004C42C5">
                              <w:rPr>
                                <w:rFonts w:ascii="Street Corner" w:hAnsi="Street Corner" w:cs="Tahoma"/>
                                <w:b/>
                                <w:color w:val="1300C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364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3.05pt;margin-top:21.55pt;width:149.55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">
                <v:textbox>
                  <w:txbxContent>
                    <w:p w14:paraId="138364B8" w14:textId="77777777" w:rsidR="00C90484" w:rsidRPr="004C42C5" w:rsidRDefault="004C42C5">
                      <w:pPr>
                        <w:rPr>
                          <w:rFonts w:ascii="Street Corner" w:hAnsi="Street Corner" w:cs="Tahoma"/>
                          <w:b/>
                          <w:color w:val="1300C1"/>
                          <w:sz w:val="18"/>
                          <w:szCs w:val="18"/>
                        </w:rPr>
                      </w:pPr>
                      <w:r w:rsidRPr="004C42C5">
                        <w:rPr>
                          <w:rFonts w:ascii="Street Corner" w:hAnsi="Street Corner" w:cs="Tahoma"/>
                          <w:b/>
                          <w:color w:val="1300C1"/>
                          <w:sz w:val="18"/>
                          <w:szCs w:val="18"/>
                        </w:rPr>
                        <w:t>Date referral:</w:t>
                      </w:r>
                      <w:r w:rsidR="00C90484" w:rsidRPr="004C42C5">
                        <w:rPr>
                          <w:rFonts w:ascii="Street Corner" w:hAnsi="Street Corner" w:cs="Tahoma"/>
                          <w:b/>
                          <w:color w:val="1300C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377"/>
          <w:lang w:eastAsia="en-GB"/>
        </w:rPr>
        <w:drawing>
          <wp:inline distT="0" distB="0" distL="0" distR="0" wp14:anchorId="138364B2" wp14:editId="3F816913">
            <wp:extent cx="200025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484" w:rsidRPr="00751041">
        <w:rPr>
          <w:noProof/>
          <w:color w:val="003377"/>
          <w:lang w:eastAsia="en-GB"/>
        </w:rPr>
        <w:t xml:space="preserve">  </w:t>
      </w:r>
      <w:r w:rsidR="00C90484" w:rsidRPr="00751041">
        <w:rPr>
          <w:rFonts w:ascii="Street Corner" w:hAnsi="Street Corner" w:cs="Tahoma"/>
          <w:b/>
          <w:color w:val="003377"/>
          <w:sz w:val="20"/>
          <w:szCs w:val="20"/>
        </w:rPr>
        <w:t xml:space="preserve">                                                </w:t>
      </w:r>
    </w:p>
    <w:p w14:paraId="4E3D9BCE" w14:textId="77777777" w:rsidR="00373EE8" w:rsidRDefault="00373EE8" w:rsidP="004C42C5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color w:val="1300C1"/>
          <w:sz w:val="26"/>
          <w:szCs w:val="26"/>
        </w:rPr>
      </w:pPr>
    </w:p>
    <w:p w14:paraId="138363D8" w14:textId="56A33538" w:rsidR="0009198F" w:rsidRPr="004C42C5" w:rsidRDefault="005A384B" w:rsidP="004C42C5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color w:val="1300C1"/>
          <w:sz w:val="26"/>
          <w:szCs w:val="26"/>
        </w:rPr>
      </w:pPr>
      <w:r w:rsidRPr="004C42C5">
        <w:rPr>
          <w:rFonts w:ascii="Arial" w:hAnsi="Arial" w:cs="Arial"/>
          <w:b/>
          <w:color w:val="1300C1"/>
          <w:sz w:val="26"/>
          <w:szCs w:val="26"/>
        </w:rPr>
        <w:t>Cambridgeshire Peterborough and South Lincolnshire</w:t>
      </w:r>
      <w:r w:rsidR="007C1F5F" w:rsidRPr="004C42C5">
        <w:rPr>
          <w:rFonts w:ascii="Arial" w:hAnsi="Arial" w:cs="Arial"/>
          <w:b/>
          <w:color w:val="1300C1"/>
          <w:sz w:val="26"/>
          <w:szCs w:val="26"/>
        </w:rPr>
        <w:t xml:space="preserve"> Mind</w:t>
      </w:r>
      <w:r w:rsidR="004C42C5" w:rsidRPr="004C42C5">
        <w:rPr>
          <w:rFonts w:ascii="Arial" w:hAnsi="Arial" w:cs="Arial"/>
          <w:b/>
          <w:color w:val="1300C1"/>
          <w:sz w:val="26"/>
          <w:szCs w:val="26"/>
        </w:rPr>
        <w:t xml:space="preserve"> </w:t>
      </w:r>
      <w:r w:rsidR="00C90484" w:rsidRPr="004C42C5">
        <w:rPr>
          <w:rFonts w:ascii="Arial" w:hAnsi="Arial" w:cs="Arial"/>
          <w:b/>
          <w:noProof/>
          <w:color w:val="1300C1"/>
          <w:sz w:val="26"/>
          <w:szCs w:val="26"/>
          <w:lang w:eastAsia="en-GB"/>
        </w:rPr>
        <w:t>Referral</w:t>
      </w:r>
      <w:r w:rsidR="00C90484" w:rsidRPr="004C42C5">
        <w:rPr>
          <w:rFonts w:ascii="Arial" w:hAnsi="Arial" w:cs="Arial"/>
          <w:b/>
          <w:color w:val="1300C1"/>
          <w:sz w:val="26"/>
          <w:szCs w:val="26"/>
        </w:rPr>
        <w:t xml:space="preserve"> Form</w:t>
      </w:r>
    </w:p>
    <w:p w14:paraId="138363D9" w14:textId="77777777" w:rsidR="004C42C5" w:rsidRPr="004C42C5" w:rsidRDefault="004C42C5" w:rsidP="004C42C5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color w:val="003377"/>
          <w:sz w:val="26"/>
          <w:szCs w:val="26"/>
        </w:rPr>
      </w:pPr>
    </w:p>
    <w:p w14:paraId="138363DA" w14:textId="77777777" w:rsidR="004C42C5" w:rsidRPr="004C42C5" w:rsidRDefault="004C42C5" w:rsidP="004C42C5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color w:val="003377"/>
          <w:sz w:val="24"/>
          <w:szCs w:val="26"/>
        </w:rPr>
      </w:pPr>
      <w:r w:rsidRPr="004C42C5">
        <w:rPr>
          <w:rFonts w:ascii="Arial" w:hAnsi="Arial" w:cs="Arial"/>
          <w:color w:val="1300C1"/>
          <w:sz w:val="24"/>
          <w:szCs w:val="26"/>
        </w:rPr>
        <w:t>Please complete the form below and email to</w:t>
      </w:r>
      <w:r w:rsidRPr="004C42C5">
        <w:rPr>
          <w:rFonts w:ascii="Arial" w:hAnsi="Arial" w:cs="Arial"/>
          <w:color w:val="003377"/>
          <w:sz w:val="24"/>
          <w:szCs w:val="26"/>
        </w:rPr>
        <w:t xml:space="preserve"> </w:t>
      </w:r>
      <w:hyperlink r:id="rId12" w:history="1">
        <w:r w:rsidR="000D1D88" w:rsidRPr="00EC5D97">
          <w:rPr>
            <w:rStyle w:val="Hyperlink"/>
            <w:rFonts w:ascii="Arial" w:hAnsi="Arial" w:cs="Arial"/>
            <w:sz w:val="24"/>
            <w:szCs w:val="26"/>
          </w:rPr>
          <w:t>perinatalservices@cpslmind.org.uk</w:t>
        </w:r>
      </w:hyperlink>
      <w:r w:rsidR="000D1D88">
        <w:rPr>
          <w:rFonts w:ascii="Arial" w:hAnsi="Arial" w:cs="Arial"/>
          <w:color w:val="003377"/>
          <w:sz w:val="24"/>
          <w:szCs w:val="26"/>
        </w:rPr>
        <w:t xml:space="preserve"> </w:t>
      </w:r>
    </w:p>
    <w:p w14:paraId="138363DC" w14:textId="1B4B546E" w:rsidR="0080232E" w:rsidRPr="004C42C5" w:rsidRDefault="0080232E" w:rsidP="0080232E">
      <w:pPr>
        <w:tabs>
          <w:tab w:val="left" w:pos="142"/>
        </w:tabs>
        <w:spacing w:after="0" w:line="240" w:lineRule="auto"/>
        <w:rPr>
          <w:rFonts w:ascii="Arial" w:hAnsi="Arial" w:cs="Arial"/>
          <w:b/>
          <w:color w:val="1300C1"/>
          <w:sz w:val="20"/>
          <w:szCs w:val="20"/>
        </w:rPr>
      </w:pPr>
    </w:p>
    <w:tbl>
      <w:tblPr>
        <w:tblpPr w:leftFromText="180" w:rightFromText="180" w:vertAnchor="text" w:horzAnchor="margin" w:tblpY="15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914"/>
        <w:gridCol w:w="1691"/>
        <w:gridCol w:w="160"/>
        <w:gridCol w:w="1671"/>
        <w:gridCol w:w="3699"/>
      </w:tblGrid>
      <w:tr w:rsidR="00751041" w:rsidRPr="00F119B1" w14:paraId="138363DE" w14:textId="77777777" w:rsidTr="004C42C5">
        <w:trPr>
          <w:trHeight w:val="198"/>
        </w:trPr>
        <w:tc>
          <w:tcPr>
            <w:tcW w:w="10740" w:type="dxa"/>
            <w:gridSpan w:val="6"/>
            <w:shd w:val="clear" w:color="auto" w:fill="FFCDD9"/>
          </w:tcPr>
          <w:p w14:paraId="138363DD" w14:textId="77777777" w:rsidR="00015F15" w:rsidRPr="00F119B1" w:rsidRDefault="00015F15" w:rsidP="00EF726F">
            <w:pPr>
              <w:spacing w:after="0"/>
              <w:jc w:val="center"/>
              <w:rPr>
                <w:rFonts w:ascii="Arial" w:hAnsi="Arial" w:cs="Arial"/>
                <w:b/>
                <w:color w:val="1300C1"/>
                <w:sz w:val="24"/>
                <w:szCs w:val="24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Please complete all sections on this form if any do not apply please indicate with Not applicable</w:t>
            </w:r>
          </w:p>
        </w:tc>
      </w:tr>
      <w:tr w:rsidR="00751041" w:rsidRPr="00F119B1" w14:paraId="138363E0" w14:textId="77777777" w:rsidTr="00FB1862">
        <w:trPr>
          <w:trHeight w:val="198"/>
        </w:trPr>
        <w:tc>
          <w:tcPr>
            <w:tcW w:w="10740" w:type="dxa"/>
            <w:gridSpan w:val="6"/>
            <w:shd w:val="clear" w:color="auto" w:fill="1300C1"/>
          </w:tcPr>
          <w:p w14:paraId="138363DF" w14:textId="77777777" w:rsidR="00EF726F" w:rsidRPr="00F119B1" w:rsidRDefault="00EF726F" w:rsidP="00EF72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119B1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Individuals Contact Details</w:t>
            </w:r>
          </w:p>
        </w:tc>
      </w:tr>
      <w:tr w:rsidR="00EF726F" w:rsidRPr="00F119B1" w14:paraId="138363E3" w14:textId="77777777" w:rsidTr="00015F15">
        <w:trPr>
          <w:trHeight w:val="353"/>
        </w:trPr>
        <w:tc>
          <w:tcPr>
            <w:tcW w:w="5210" w:type="dxa"/>
            <w:gridSpan w:val="3"/>
          </w:tcPr>
          <w:p w14:paraId="138363E1" w14:textId="77777777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Title:</w:t>
            </w:r>
          </w:p>
        </w:tc>
        <w:tc>
          <w:tcPr>
            <w:tcW w:w="5530" w:type="dxa"/>
            <w:gridSpan w:val="3"/>
          </w:tcPr>
          <w:p w14:paraId="138363E2" w14:textId="77777777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Full Name</w:t>
            </w:r>
            <w:r w:rsidR="00015F15"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:</w:t>
            </w:r>
          </w:p>
        </w:tc>
      </w:tr>
      <w:tr w:rsidR="00B4143E" w:rsidRPr="00F119B1" w14:paraId="138363E8" w14:textId="77777777" w:rsidTr="0038140C">
        <w:tc>
          <w:tcPr>
            <w:tcW w:w="2605" w:type="dxa"/>
          </w:tcPr>
          <w:p w14:paraId="138363E4" w14:textId="77777777" w:rsidR="00B4143E" w:rsidRPr="00F119B1" w:rsidRDefault="00B4143E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DOB:</w:t>
            </w:r>
          </w:p>
        </w:tc>
        <w:tc>
          <w:tcPr>
            <w:tcW w:w="2605" w:type="dxa"/>
            <w:gridSpan w:val="2"/>
          </w:tcPr>
          <w:p w14:paraId="138363E5" w14:textId="77777777" w:rsidR="00B4143E" w:rsidRPr="00F119B1" w:rsidRDefault="00B4143E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4"/>
              </w:rPr>
              <w:t>Gender:</w:t>
            </w:r>
          </w:p>
        </w:tc>
        <w:tc>
          <w:tcPr>
            <w:tcW w:w="5530" w:type="dxa"/>
            <w:gridSpan w:val="3"/>
          </w:tcPr>
          <w:p w14:paraId="138363E6" w14:textId="77777777" w:rsidR="00B4143E" w:rsidRPr="00F119B1" w:rsidRDefault="00B4143E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How did you hear of CPSL Mind?</w:t>
            </w:r>
          </w:p>
          <w:p w14:paraId="138363E7" w14:textId="77777777" w:rsidR="00B4143E" w:rsidRPr="00F119B1" w:rsidRDefault="00B4143E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</w:tc>
      </w:tr>
      <w:tr w:rsidR="00EF726F" w:rsidRPr="00F119B1" w14:paraId="138363F0" w14:textId="77777777" w:rsidTr="00B4143E">
        <w:tc>
          <w:tcPr>
            <w:tcW w:w="5210" w:type="dxa"/>
            <w:gridSpan w:val="3"/>
          </w:tcPr>
          <w:p w14:paraId="138363E9" w14:textId="77777777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Address:</w:t>
            </w:r>
          </w:p>
          <w:p w14:paraId="138363EA" w14:textId="77777777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  <w:p w14:paraId="138363EB" w14:textId="77777777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  <w:p w14:paraId="138363EC" w14:textId="77777777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</w:tc>
        <w:tc>
          <w:tcPr>
            <w:tcW w:w="5530" w:type="dxa"/>
            <w:gridSpan w:val="3"/>
          </w:tcPr>
          <w:p w14:paraId="138363ED" w14:textId="77777777" w:rsidR="00EF726F" w:rsidRPr="00F119B1" w:rsidRDefault="00EF726F" w:rsidP="00EF726F">
            <w:pPr>
              <w:spacing w:after="12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Landline number:</w:t>
            </w:r>
          </w:p>
          <w:p w14:paraId="138363EE" w14:textId="77777777" w:rsidR="00EF726F" w:rsidRPr="00F119B1" w:rsidRDefault="00EF726F" w:rsidP="00EF726F">
            <w:pPr>
              <w:spacing w:after="12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Mobile number</w:t>
            </w:r>
          </w:p>
          <w:p w14:paraId="138363EF" w14:textId="77777777" w:rsidR="00EF726F" w:rsidRPr="00F119B1" w:rsidRDefault="00EF726F" w:rsidP="00EF726F">
            <w:pPr>
              <w:spacing w:after="12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Email:</w:t>
            </w:r>
          </w:p>
        </w:tc>
      </w:tr>
      <w:tr w:rsidR="00EF726F" w:rsidRPr="00F119B1" w14:paraId="138363F3" w14:textId="77777777" w:rsidTr="00B4143E">
        <w:trPr>
          <w:trHeight w:val="417"/>
        </w:trPr>
        <w:tc>
          <w:tcPr>
            <w:tcW w:w="5210" w:type="dxa"/>
            <w:gridSpan w:val="3"/>
          </w:tcPr>
          <w:p w14:paraId="138363F1" w14:textId="568EE9AB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</w:tc>
        <w:tc>
          <w:tcPr>
            <w:tcW w:w="5530" w:type="dxa"/>
            <w:gridSpan w:val="3"/>
          </w:tcPr>
          <w:p w14:paraId="138363F2" w14:textId="77777777" w:rsidR="00EF726F" w:rsidRPr="00F119B1" w:rsidRDefault="00EF726F" w:rsidP="00EF726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Preferred method of contact: </w:t>
            </w:r>
          </w:p>
        </w:tc>
      </w:tr>
      <w:tr w:rsidR="00B4143E" w:rsidRPr="00F119B1" w14:paraId="138363F6" w14:textId="77777777" w:rsidTr="00B4143E">
        <w:trPr>
          <w:trHeight w:val="417"/>
        </w:trPr>
        <w:tc>
          <w:tcPr>
            <w:tcW w:w="5210" w:type="dxa"/>
            <w:gridSpan w:val="3"/>
          </w:tcPr>
          <w:p w14:paraId="138363F4" w14:textId="77777777" w:rsidR="00B4143E" w:rsidRPr="00F119B1" w:rsidRDefault="00B4143E" w:rsidP="00B4143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No of dependent children: </w:t>
            </w:r>
          </w:p>
        </w:tc>
        <w:tc>
          <w:tcPr>
            <w:tcW w:w="5530" w:type="dxa"/>
            <w:gridSpan w:val="3"/>
          </w:tcPr>
          <w:p w14:paraId="07261E03" w14:textId="77777777" w:rsidR="00B4143E" w:rsidRDefault="00F15626" w:rsidP="00B4143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D.O</w:t>
            </w:r>
            <w:r w:rsidR="009D7B9C"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.B </w:t>
            </w:r>
            <w:r w:rsidR="00B4143E" w:rsidRPr="00F119B1"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of children under </w:t>
            </w:r>
            <w:r w:rsidR="009D7B9C">
              <w:rPr>
                <w:rFonts w:ascii="Arial" w:hAnsi="Arial" w:cs="Arial"/>
                <w:b/>
                <w:color w:val="1300C1"/>
                <w:sz w:val="20"/>
                <w:szCs w:val="24"/>
              </w:rPr>
              <w:t>2</w:t>
            </w:r>
            <w:r w:rsidR="00B4143E" w:rsidRPr="00F119B1"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 years:</w:t>
            </w:r>
          </w:p>
          <w:p w14:paraId="138363F5" w14:textId="7BDBF207" w:rsidR="00373EE8" w:rsidRPr="00F119B1" w:rsidRDefault="008770E3" w:rsidP="00B4143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 xml:space="preserve"> </w:t>
            </w:r>
          </w:p>
        </w:tc>
      </w:tr>
      <w:tr w:rsidR="00751041" w:rsidRPr="00F119B1" w14:paraId="138363FC" w14:textId="77777777" w:rsidTr="00FB1862">
        <w:trPr>
          <w:trHeight w:val="423"/>
        </w:trPr>
        <w:tc>
          <w:tcPr>
            <w:tcW w:w="10740" w:type="dxa"/>
            <w:gridSpan w:val="6"/>
            <w:shd w:val="clear" w:color="auto" w:fill="1300C1"/>
            <w:vAlign w:val="center"/>
          </w:tcPr>
          <w:p w14:paraId="138363FB" w14:textId="77777777" w:rsidR="00E574EE" w:rsidRPr="00F119B1" w:rsidRDefault="00E574EE" w:rsidP="00B414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119B1">
              <w:rPr>
                <w:rFonts w:ascii="Arial" w:hAnsi="Arial" w:cs="Arial"/>
                <w:b/>
                <w:noProof/>
                <w:color w:val="FFFFFF"/>
                <w:sz w:val="24"/>
                <w:szCs w:val="24"/>
                <w:lang w:eastAsia="en-GB"/>
              </w:rPr>
              <w:t>Reason For Referral</w:t>
            </w:r>
          </w:p>
        </w:tc>
      </w:tr>
      <w:tr w:rsidR="00E574EE" w:rsidRPr="00F119B1" w14:paraId="13836409" w14:textId="77777777" w:rsidTr="00E574EE">
        <w:trPr>
          <w:trHeight w:val="423"/>
        </w:trPr>
        <w:tc>
          <w:tcPr>
            <w:tcW w:w="10740" w:type="dxa"/>
            <w:gridSpan w:val="6"/>
            <w:vAlign w:val="center"/>
          </w:tcPr>
          <w:p w14:paraId="138363FD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color w:val="1300C1"/>
                <w:sz w:val="20"/>
                <w:szCs w:val="20"/>
              </w:rPr>
              <w:t>Please summarise below your reasons for making this referral; giving details, and what type of support you think would be helpful. Please also tell us what your ultimate outcome / goal is. To ensure that the support we offer will be useful to you, please give details of any diagnosis that you have received.</w:t>
            </w:r>
          </w:p>
          <w:p w14:paraId="138363FE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color w:val="1300C1"/>
                <w:sz w:val="20"/>
                <w:szCs w:val="20"/>
              </w:rPr>
            </w:pPr>
          </w:p>
          <w:p w14:paraId="138363FF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color w:val="1300C1"/>
                <w:sz w:val="20"/>
                <w:szCs w:val="20"/>
              </w:rPr>
            </w:pPr>
          </w:p>
          <w:p w14:paraId="13836400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color w:val="1300C1"/>
                <w:sz w:val="20"/>
                <w:szCs w:val="20"/>
              </w:rPr>
            </w:pPr>
          </w:p>
          <w:p w14:paraId="13836401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color w:val="003377"/>
                <w:sz w:val="20"/>
                <w:szCs w:val="20"/>
              </w:rPr>
            </w:pPr>
          </w:p>
          <w:p w14:paraId="13836402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color w:val="003377"/>
                <w:sz w:val="20"/>
                <w:szCs w:val="20"/>
              </w:rPr>
            </w:pPr>
          </w:p>
          <w:p w14:paraId="13836403" w14:textId="77777777" w:rsidR="00D97CE8" w:rsidRPr="00F119B1" w:rsidRDefault="00D97CE8" w:rsidP="00E574EE">
            <w:pPr>
              <w:spacing w:after="0" w:line="240" w:lineRule="auto"/>
              <w:rPr>
                <w:rFonts w:ascii="Arial" w:hAnsi="Arial" w:cs="Arial"/>
                <w:color w:val="003377"/>
                <w:sz w:val="20"/>
                <w:szCs w:val="20"/>
              </w:rPr>
            </w:pPr>
          </w:p>
          <w:p w14:paraId="13836406" w14:textId="77777777" w:rsidR="0080232E" w:rsidRDefault="0080232E" w:rsidP="00E574EE">
            <w:pPr>
              <w:spacing w:after="0" w:line="240" w:lineRule="auto"/>
              <w:rPr>
                <w:rFonts w:ascii="Arial" w:hAnsi="Arial" w:cs="Arial"/>
                <w:color w:val="003377"/>
                <w:sz w:val="20"/>
                <w:szCs w:val="20"/>
              </w:rPr>
            </w:pPr>
          </w:p>
          <w:p w14:paraId="10BD28A0" w14:textId="77777777" w:rsidR="004C2A1B" w:rsidRPr="00F119B1" w:rsidRDefault="004C2A1B" w:rsidP="00E574EE">
            <w:pPr>
              <w:spacing w:after="0" w:line="240" w:lineRule="auto"/>
              <w:rPr>
                <w:rFonts w:ascii="Arial" w:hAnsi="Arial" w:cs="Arial"/>
                <w:color w:val="003377"/>
                <w:sz w:val="20"/>
                <w:szCs w:val="20"/>
              </w:rPr>
            </w:pPr>
          </w:p>
          <w:p w14:paraId="13836407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color w:val="003377"/>
                <w:sz w:val="20"/>
                <w:szCs w:val="20"/>
              </w:rPr>
            </w:pPr>
          </w:p>
          <w:p w14:paraId="13836408" w14:textId="77777777" w:rsidR="00E574EE" w:rsidRPr="00F119B1" w:rsidRDefault="00E574EE" w:rsidP="00B4143E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3377"/>
                <w:sz w:val="24"/>
                <w:szCs w:val="24"/>
                <w:lang w:eastAsia="en-GB"/>
              </w:rPr>
            </w:pPr>
          </w:p>
        </w:tc>
      </w:tr>
      <w:tr w:rsidR="00751041" w:rsidRPr="00F119B1" w14:paraId="1383640B" w14:textId="77777777" w:rsidTr="00FB1862">
        <w:trPr>
          <w:trHeight w:val="423"/>
        </w:trPr>
        <w:tc>
          <w:tcPr>
            <w:tcW w:w="10740" w:type="dxa"/>
            <w:gridSpan w:val="6"/>
            <w:shd w:val="clear" w:color="auto" w:fill="1300C1"/>
            <w:vAlign w:val="center"/>
          </w:tcPr>
          <w:p w14:paraId="1383640A" w14:textId="77777777" w:rsidR="00E574EE" w:rsidRPr="00F119B1" w:rsidRDefault="00E574EE" w:rsidP="00B414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119B1">
              <w:rPr>
                <w:rFonts w:ascii="Arial" w:hAnsi="Arial" w:cs="Arial"/>
                <w:b/>
                <w:color w:val="FFFFFF"/>
                <w:sz w:val="24"/>
                <w:szCs w:val="24"/>
              </w:rPr>
              <w:t>Risk details</w:t>
            </w:r>
          </w:p>
        </w:tc>
      </w:tr>
      <w:tr w:rsidR="0009198F" w:rsidRPr="00F119B1" w14:paraId="1383640F" w14:textId="77777777" w:rsidTr="0038140C">
        <w:trPr>
          <w:trHeight w:val="423"/>
        </w:trPr>
        <w:tc>
          <w:tcPr>
            <w:tcW w:w="5370" w:type="dxa"/>
            <w:gridSpan w:val="4"/>
          </w:tcPr>
          <w:p w14:paraId="1383640C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Have you ever thought about suicide or acted on these thoughts? </w:t>
            </w:r>
            <w:r w:rsidR="00DC5207"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                                               </w:t>
            </w: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Yes / No   </w:t>
            </w:r>
          </w:p>
          <w:p w14:paraId="1383640D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8"/>
                <w:szCs w:val="24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370" w:type="dxa"/>
            <w:gridSpan w:val="2"/>
            <w:vMerge w:val="restart"/>
          </w:tcPr>
          <w:p w14:paraId="1383640E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8"/>
                <w:szCs w:val="24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  <w:u w:val="single"/>
              </w:rPr>
              <w:t xml:space="preserve">If you have answered </w:t>
            </w:r>
            <w:r w:rsidRPr="004542DD">
              <w:rPr>
                <w:rFonts w:ascii="Arial" w:hAnsi="Arial" w:cs="Arial"/>
                <w:b/>
                <w:color w:val="1300C1"/>
                <w:u w:val="single"/>
              </w:rPr>
              <w:t>‘yes’</w:t>
            </w: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  <w:u w:val="single"/>
              </w:rPr>
              <w:t xml:space="preserve"> to any of these questions, please give details below.</w:t>
            </w:r>
          </w:p>
        </w:tc>
      </w:tr>
      <w:tr w:rsidR="0009198F" w:rsidRPr="00F119B1" w14:paraId="13836413" w14:textId="77777777" w:rsidTr="0038140C">
        <w:trPr>
          <w:trHeight w:val="423"/>
        </w:trPr>
        <w:tc>
          <w:tcPr>
            <w:tcW w:w="5370" w:type="dxa"/>
            <w:gridSpan w:val="4"/>
          </w:tcPr>
          <w:p w14:paraId="13836410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Is there anything about your life which is unsafe t</w:t>
            </w:r>
            <w:r w:rsidR="008D7BF0"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o yourself or others?  </w:t>
            </w:r>
            <w:r w:rsidR="00DC5207"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                                 </w:t>
            </w: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Yes / No         </w:t>
            </w:r>
          </w:p>
          <w:p w14:paraId="13836411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8"/>
                <w:szCs w:val="24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70" w:type="dxa"/>
            <w:gridSpan w:val="2"/>
            <w:vMerge/>
          </w:tcPr>
          <w:p w14:paraId="13836412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8"/>
                <w:szCs w:val="24"/>
              </w:rPr>
            </w:pPr>
          </w:p>
        </w:tc>
      </w:tr>
      <w:tr w:rsidR="0009198F" w:rsidRPr="00F119B1" w14:paraId="13836417" w14:textId="77777777" w:rsidTr="0038140C">
        <w:trPr>
          <w:trHeight w:val="423"/>
        </w:trPr>
        <w:tc>
          <w:tcPr>
            <w:tcW w:w="5370" w:type="dxa"/>
            <w:gridSpan w:val="4"/>
          </w:tcPr>
          <w:p w14:paraId="13836414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Have you ever been violent or aggressive towards others?</w:t>
            </w:r>
            <w:r w:rsidR="008D7BF0"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</w:t>
            </w: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</w:t>
            </w:r>
            <w:r w:rsidR="00DC5207"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                                                 </w:t>
            </w: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Yes </w:t>
            </w:r>
            <w:r w:rsidR="008D7BF0"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/ No</w:t>
            </w:r>
          </w:p>
          <w:p w14:paraId="13836415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vMerge/>
          </w:tcPr>
          <w:p w14:paraId="13836416" w14:textId="77777777" w:rsidR="0009198F" w:rsidRPr="00F119B1" w:rsidRDefault="0009198F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</w:tc>
      </w:tr>
      <w:tr w:rsidR="00751041" w:rsidRPr="00F119B1" w14:paraId="1383641F" w14:textId="77777777" w:rsidTr="00FB1862">
        <w:trPr>
          <w:trHeight w:val="423"/>
        </w:trPr>
        <w:tc>
          <w:tcPr>
            <w:tcW w:w="3519" w:type="dxa"/>
            <w:gridSpan w:val="2"/>
            <w:shd w:val="clear" w:color="auto" w:fill="1300C1"/>
            <w:vAlign w:val="center"/>
          </w:tcPr>
          <w:p w14:paraId="1383641C" w14:textId="77777777" w:rsidR="00E574EE" w:rsidRPr="00F119B1" w:rsidRDefault="00E574EE" w:rsidP="00E574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119B1">
              <w:rPr>
                <w:rFonts w:ascii="Arial" w:hAnsi="Arial" w:cs="Arial"/>
                <w:b/>
                <w:color w:val="FFFFFF"/>
                <w:sz w:val="24"/>
                <w:szCs w:val="24"/>
              </w:rPr>
              <w:t>GP details</w:t>
            </w:r>
          </w:p>
        </w:tc>
        <w:tc>
          <w:tcPr>
            <w:tcW w:w="3522" w:type="dxa"/>
            <w:gridSpan w:val="3"/>
            <w:shd w:val="clear" w:color="auto" w:fill="1300C1"/>
            <w:vAlign w:val="center"/>
          </w:tcPr>
          <w:p w14:paraId="1383641D" w14:textId="77777777" w:rsidR="00E574EE" w:rsidRPr="00F119B1" w:rsidRDefault="00E574EE" w:rsidP="00E574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119B1">
              <w:rPr>
                <w:rFonts w:ascii="Arial" w:hAnsi="Arial" w:cs="Arial"/>
                <w:b/>
                <w:color w:val="FFFFFF"/>
                <w:sz w:val="24"/>
                <w:szCs w:val="24"/>
              </w:rPr>
              <w:t>Social Worker details</w:t>
            </w:r>
          </w:p>
        </w:tc>
        <w:tc>
          <w:tcPr>
            <w:tcW w:w="3699" w:type="dxa"/>
            <w:shd w:val="clear" w:color="auto" w:fill="1300C1"/>
            <w:vAlign w:val="center"/>
          </w:tcPr>
          <w:p w14:paraId="1383641E" w14:textId="77777777" w:rsidR="00E574EE" w:rsidRPr="00F119B1" w:rsidRDefault="00E574EE" w:rsidP="00E574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FFFFFF"/>
                <w:sz w:val="24"/>
                <w:szCs w:val="24"/>
              </w:rPr>
              <w:t>Health Visitor details</w:t>
            </w:r>
          </w:p>
        </w:tc>
      </w:tr>
      <w:tr w:rsidR="00E574EE" w:rsidRPr="00F119B1" w14:paraId="1383642A" w14:textId="77777777" w:rsidTr="00B4143E">
        <w:trPr>
          <w:trHeight w:val="817"/>
        </w:trPr>
        <w:tc>
          <w:tcPr>
            <w:tcW w:w="3519" w:type="dxa"/>
            <w:gridSpan w:val="2"/>
          </w:tcPr>
          <w:p w14:paraId="13836420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 w:rsidRPr="00F119B1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GP Name:</w:t>
            </w:r>
          </w:p>
          <w:p w14:paraId="13836421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 w:rsidRPr="00F119B1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Surgery:</w:t>
            </w:r>
          </w:p>
          <w:p w14:paraId="13836422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 w:rsidRPr="00F119B1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Location:                                                         Contact Number:</w:t>
            </w:r>
          </w:p>
        </w:tc>
        <w:tc>
          <w:tcPr>
            <w:tcW w:w="3522" w:type="dxa"/>
            <w:gridSpan w:val="3"/>
          </w:tcPr>
          <w:p w14:paraId="13836423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 w:rsidRPr="00F119B1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Social Worker Name:</w:t>
            </w:r>
          </w:p>
          <w:p w14:paraId="13836424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</w:p>
          <w:p w14:paraId="13836425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Contact Number:</w:t>
            </w:r>
          </w:p>
        </w:tc>
        <w:tc>
          <w:tcPr>
            <w:tcW w:w="3699" w:type="dxa"/>
          </w:tcPr>
          <w:p w14:paraId="13836426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 w:rsidRPr="00F119B1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Health Visitor Name:</w:t>
            </w:r>
          </w:p>
          <w:p w14:paraId="13836427" w14:textId="77777777" w:rsidR="00015F15" w:rsidRPr="00F119B1" w:rsidRDefault="00015F15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</w:p>
          <w:p w14:paraId="13836428" w14:textId="77777777" w:rsidR="00015F15" w:rsidRPr="00F119B1" w:rsidRDefault="00015F15" w:rsidP="00015F15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 w:rsidRPr="00F119B1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Contact Number:</w:t>
            </w:r>
          </w:p>
          <w:p w14:paraId="13836429" w14:textId="77777777" w:rsidR="00E574EE" w:rsidRPr="00F119B1" w:rsidRDefault="00E574EE" w:rsidP="00E574EE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</w:p>
        </w:tc>
      </w:tr>
      <w:tr w:rsidR="00655624" w:rsidRPr="00F119B1" w14:paraId="6BD65636" w14:textId="77777777" w:rsidTr="003D439F">
        <w:trPr>
          <w:trHeight w:val="817"/>
        </w:trPr>
        <w:tc>
          <w:tcPr>
            <w:tcW w:w="10740" w:type="dxa"/>
            <w:gridSpan w:val="6"/>
          </w:tcPr>
          <w:p w14:paraId="51AE295F" w14:textId="77777777" w:rsidR="00655624" w:rsidRDefault="00573249" w:rsidP="00AD6F77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P</w:t>
            </w:r>
            <w:r w:rsidR="004B070A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lease give details of a</w:t>
            </w:r>
            <w:r w:rsidRPr="00573249"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>ny other service organisation the individual is working with</w:t>
            </w:r>
          </w:p>
          <w:p w14:paraId="3A301207" w14:textId="72CA65D3" w:rsidR="00AD6F77" w:rsidRDefault="004B070A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 xml:space="preserve">Name: </w:t>
            </w:r>
          </w:p>
          <w:p w14:paraId="05D2320A" w14:textId="4A28E37D" w:rsidR="004B070A" w:rsidRPr="00F119B1" w:rsidRDefault="004B070A" w:rsidP="00E574EE">
            <w:pPr>
              <w:spacing w:after="0" w:line="240" w:lineRule="auto"/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1300C1"/>
                <w:sz w:val="20"/>
                <w:szCs w:val="24"/>
                <w:lang w:eastAsia="en-GB"/>
              </w:rPr>
              <w:t xml:space="preserve">Contact details: </w:t>
            </w:r>
          </w:p>
        </w:tc>
      </w:tr>
    </w:tbl>
    <w:p w14:paraId="1383642E" w14:textId="77777777" w:rsidR="00DC5207" w:rsidRPr="004C42C5" w:rsidRDefault="00AF2EC1" w:rsidP="0013363B">
      <w:pPr>
        <w:tabs>
          <w:tab w:val="left" w:pos="142"/>
        </w:tabs>
        <w:spacing w:after="0" w:line="240" w:lineRule="auto"/>
        <w:rPr>
          <w:rFonts w:ascii="Arial" w:hAnsi="Arial" w:cs="Arial"/>
          <w:b/>
          <w:color w:val="003377"/>
          <w:sz w:val="16"/>
          <w:szCs w:val="16"/>
        </w:rPr>
      </w:pPr>
      <w:r w:rsidRPr="004C42C5">
        <w:rPr>
          <w:rFonts w:ascii="Arial" w:hAnsi="Arial" w:cs="Arial"/>
          <w:b/>
          <w:color w:val="003377"/>
          <w:sz w:val="24"/>
          <w:szCs w:val="24"/>
        </w:rPr>
        <w:fldChar w:fldCharType="begin"/>
      </w:r>
      <w:r w:rsidRPr="004C42C5">
        <w:rPr>
          <w:rFonts w:ascii="Arial" w:hAnsi="Arial" w:cs="Arial"/>
          <w:b/>
          <w:color w:val="003377"/>
          <w:sz w:val="24"/>
          <w:szCs w:val="24"/>
        </w:rPr>
        <w:instrText xml:space="preserve"> INCLUDEPICTURE  "cid:image001.jpg@01CD29DE.DED2FC20" \* MERGEFORMATINET </w:instrText>
      </w:r>
      <w:r w:rsidRPr="004C42C5">
        <w:rPr>
          <w:rFonts w:ascii="Arial" w:hAnsi="Arial" w:cs="Arial"/>
          <w:b/>
          <w:color w:val="003377"/>
          <w:sz w:val="24"/>
          <w:szCs w:val="24"/>
        </w:rPr>
        <w:fldChar w:fldCharType="separate"/>
      </w:r>
      <w:r w:rsidRPr="004C42C5">
        <w:rPr>
          <w:rFonts w:ascii="Arial" w:hAnsi="Arial" w:cs="Arial"/>
          <w:b/>
          <w:color w:val="003377"/>
          <w:sz w:val="24"/>
          <w:szCs w:val="24"/>
        </w:rPr>
        <w:fldChar w:fldCharType="end"/>
      </w:r>
    </w:p>
    <w:p w14:paraId="1383642F" w14:textId="77777777" w:rsidR="00DC5207" w:rsidRDefault="00DC5207" w:rsidP="0013363B">
      <w:pPr>
        <w:tabs>
          <w:tab w:val="left" w:pos="142"/>
        </w:tabs>
        <w:spacing w:after="0" w:line="240" w:lineRule="auto"/>
        <w:rPr>
          <w:rFonts w:ascii="Arial" w:hAnsi="Arial" w:cs="Arial"/>
          <w:b/>
          <w:color w:val="003377"/>
          <w:sz w:val="16"/>
          <w:szCs w:val="16"/>
        </w:rPr>
      </w:pPr>
    </w:p>
    <w:p w14:paraId="60AF373D" w14:textId="77777777" w:rsidR="00ED271F" w:rsidRPr="004C42C5" w:rsidRDefault="00ED271F" w:rsidP="0013363B">
      <w:pPr>
        <w:tabs>
          <w:tab w:val="left" w:pos="142"/>
        </w:tabs>
        <w:spacing w:after="0" w:line="240" w:lineRule="auto"/>
        <w:rPr>
          <w:rFonts w:ascii="Arial" w:hAnsi="Arial" w:cs="Arial"/>
          <w:b/>
          <w:color w:val="003377"/>
          <w:sz w:val="16"/>
          <w:szCs w:val="16"/>
        </w:rPr>
      </w:pP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5"/>
        <w:gridCol w:w="1785"/>
        <w:gridCol w:w="1134"/>
        <w:gridCol w:w="650"/>
        <w:gridCol w:w="2752"/>
        <w:gridCol w:w="817"/>
      </w:tblGrid>
      <w:tr w:rsidR="00751041" w:rsidRPr="00F119B1" w14:paraId="13836431" w14:textId="77777777" w:rsidTr="009931B3">
        <w:tc>
          <w:tcPr>
            <w:tcW w:w="10706" w:type="dxa"/>
            <w:gridSpan w:val="7"/>
            <w:shd w:val="clear" w:color="auto" w:fill="1300C1"/>
          </w:tcPr>
          <w:p w14:paraId="13836430" w14:textId="77777777" w:rsidR="00A71D0E" w:rsidRPr="00F119B1" w:rsidRDefault="00A71D0E" w:rsidP="0038140C">
            <w:pPr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Referrer Details</w:t>
            </w:r>
          </w:p>
        </w:tc>
      </w:tr>
      <w:tr w:rsidR="006E6722" w:rsidRPr="00F119B1" w14:paraId="197F6F23" w14:textId="77777777" w:rsidTr="00454DDD">
        <w:tc>
          <w:tcPr>
            <w:tcW w:w="5353" w:type="dxa"/>
            <w:gridSpan w:val="3"/>
          </w:tcPr>
          <w:p w14:paraId="503342A2" w14:textId="77777777" w:rsidR="00D03A69" w:rsidRDefault="006E6722" w:rsidP="003F50FA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 w:rsidRPr="003F50FA"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Name: </w:t>
            </w:r>
          </w:p>
          <w:p w14:paraId="15BEA2AA" w14:textId="3BBA0F2B" w:rsidR="00D03A69" w:rsidRDefault="006E6722" w:rsidP="003F50FA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 w:rsidRPr="003F50FA">
              <w:rPr>
                <w:rFonts w:ascii="Arial" w:hAnsi="Arial" w:cs="Arial"/>
                <w:b/>
                <w:color w:val="1300C1"/>
                <w:sz w:val="20"/>
                <w:szCs w:val="24"/>
              </w:rPr>
              <w:t>Relationship:</w:t>
            </w: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                                      </w:t>
            </w:r>
          </w:p>
          <w:p w14:paraId="3B0E62E0" w14:textId="734BBDB7" w:rsidR="006E6722" w:rsidRDefault="006E6722" w:rsidP="006E6722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  <w:tc>
          <w:tcPr>
            <w:tcW w:w="5353" w:type="dxa"/>
            <w:gridSpan w:val="4"/>
          </w:tcPr>
          <w:p w14:paraId="54FA6D38" w14:textId="07692CDD" w:rsidR="006E6722" w:rsidRDefault="00D03A69" w:rsidP="003F50FA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 w:rsidRPr="00D03A69"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Organisation:             </w:t>
            </w:r>
          </w:p>
          <w:p w14:paraId="6784D5FA" w14:textId="3DBCB0F5" w:rsidR="00DB2AD8" w:rsidRDefault="006E6722" w:rsidP="003F50FA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 w:rsidRPr="006E6722">
              <w:rPr>
                <w:rFonts w:ascii="Arial" w:hAnsi="Arial" w:cs="Arial"/>
                <w:b/>
                <w:color w:val="1300C1"/>
                <w:sz w:val="20"/>
                <w:szCs w:val="24"/>
              </w:rPr>
              <w:t>Number/email:</w:t>
            </w:r>
          </w:p>
          <w:p w14:paraId="6B118099" w14:textId="27A31508" w:rsidR="006E6722" w:rsidRPr="00F119B1" w:rsidRDefault="006E6722" w:rsidP="00FE5F9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</w:tr>
      <w:tr w:rsidR="00FE5B08" w:rsidRPr="00250624" w14:paraId="345776E5" w14:textId="77777777" w:rsidTr="009931B3">
        <w:tc>
          <w:tcPr>
            <w:tcW w:w="10706" w:type="dxa"/>
            <w:gridSpan w:val="7"/>
            <w:shd w:val="clear" w:color="auto" w:fill="1300C1"/>
          </w:tcPr>
          <w:p w14:paraId="013808F7" w14:textId="1E5673F6" w:rsidR="00A449CF" w:rsidRDefault="00CC1D27" w:rsidP="00FE5B08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5062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EDI Information</w:t>
            </w:r>
          </w:p>
          <w:p w14:paraId="16722739" w14:textId="591AA219" w:rsidR="00A449CF" w:rsidRPr="00FE5B08" w:rsidRDefault="00250624" w:rsidP="00FE5B08">
            <w:pPr>
              <w:spacing w:after="0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4"/>
              </w:rPr>
            </w:pPr>
            <w:r w:rsidRPr="00250624">
              <w:rPr>
                <w:rFonts w:ascii="Arial" w:hAnsi="Arial" w:cs="Arial"/>
                <w:i/>
                <w:color w:val="FFFFFF" w:themeColor="background1"/>
                <w:sz w:val="20"/>
                <w:szCs w:val="24"/>
              </w:rPr>
              <w:t>This section is not compulsory but we would be grateful if you could complete it. Any information you give will not affect your qualification for any services offered.</w:t>
            </w:r>
          </w:p>
        </w:tc>
      </w:tr>
      <w:tr w:rsidR="00751041" w:rsidRPr="00F119B1" w14:paraId="1383645F" w14:textId="77777777" w:rsidTr="009931B3">
        <w:tc>
          <w:tcPr>
            <w:tcW w:w="10706" w:type="dxa"/>
            <w:gridSpan w:val="7"/>
            <w:shd w:val="clear" w:color="auto" w:fill="1300C1"/>
          </w:tcPr>
          <w:p w14:paraId="1383645E" w14:textId="725A566C" w:rsidR="005D43B7" w:rsidRPr="00F119B1" w:rsidRDefault="005D43B7" w:rsidP="003814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FFFFFF"/>
                <w:sz w:val="24"/>
                <w:szCs w:val="24"/>
              </w:rPr>
              <w:t>Ethnicity</w:t>
            </w:r>
          </w:p>
        </w:tc>
      </w:tr>
      <w:tr w:rsidR="005D43B7" w:rsidRPr="00F119B1" w14:paraId="13836466" w14:textId="77777777" w:rsidTr="009931B3">
        <w:tc>
          <w:tcPr>
            <w:tcW w:w="2943" w:type="dxa"/>
            <w:vAlign w:val="bottom"/>
          </w:tcPr>
          <w:p w14:paraId="13836460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White British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-82636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3836461" w14:textId="6E7E9F98" w:rsidR="005D43B7" w:rsidRPr="00F119B1" w:rsidRDefault="009766D2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19" w:type="dxa"/>
            <w:gridSpan w:val="2"/>
            <w:vAlign w:val="bottom"/>
          </w:tcPr>
          <w:p w14:paraId="13836462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White / Black Asian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196307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14:paraId="13836463" w14:textId="20364FC8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2" w:type="dxa"/>
            <w:vAlign w:val="bottom"/>
          </w:tcPr>
          <w:p w14:paraId="13836464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Asian Other</w:t>
            </w:r>
          </w:p>
        </w:tc>
        <w:sdt>
          <w:sdtPr>
            <w:rPr>
              <w:rFonts w:ascii="Arial" w:hAnsi="Arial" w:cs="Arial"/>
              <w:color w:val="003377"/>
              <w:sz w:val="20"/>
              <w:szCs w:val="20"/>
            </w:rPr>
            <w:id w:val="176881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3836465" w14:textId="10C6208F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003377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3377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43B7" w:rsidRPr="00F119B1" w14:paraId="1383646D" w14:textId="77777777" w:rsidTr="009931B3">
        <w:tc>
          <w:tcPr>
            <w:tcW w:w="2943" w:type="dxa"/>
            <w:vAlign w:val="bottom"/>
          </w:tcPr>
          <w:p w14:paraId="13836467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White Irish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-24024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3836468" w14:textId="32949DBB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19" w:type="dxa"/>
            <w:gridSpan w:val="2"/>
            <w:vAlign w:val="bottom"/>
          </w:tcPr>
          <w:p w14:paraId="13836469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Mixed Other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-166330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14:paraId="1383646A" w14:textId="4AD0A4B3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2" w:type="dxa"/>
            <w:vAlign w:val="bottom"/>
          </w:tcPr>
          <w:p w14:paraId="1383646B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African</w:t>
            </w:r>
          </w:p>
        </w:tc>
        <w:sdt>
          <w:sdtPr>
            <w:rPr>
              <w:rFonts w:ascii="Arial" w:hAnsi="Arial" w:cs="Arial"/>
              <w:color w:val="003377"/>
              <w:sz w:val="20"/>
              <w:szCs w:val="20"/>
            </w:rPr>
            <w:id w:val="145621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383646C" w14:textId="4B2CB636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003377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3377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43B7" w:rsidRPr="00F119B1" w14:paraId="13836474" w14:textId="77777777" w:rsidTr="009931B3">
        <w:tc>
          <w:tcPr>
            <w:tcW w:w="2943" w:type="dxa"/>
            <w:vAlign w:val="bottom"/>
          </w:tcPr>
          <w:p w14:paraId="1383646E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White Other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127097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383646F" w14:textId="5C3AAC1B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19" w:type="dxa"/>
            <w:gridSpan w:val="2"/>
            <w:vAlign w:val="bottom"/>
          </w:tcPr>
          <w:p w14:paraId="13836470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Indian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211308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14:paraId="13836471" w14:textId="4662F176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2" w:type="dxa"/>
            <w:vAlign w:val="bottom"/>
          </w:tcPr>
          <w:p w14:paraId="13836472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Chinese</w:t>
            </w:r>
          </w:p>
        </w:tc>
        <w:sdt>
          <w:sdtPr>
            <w:rPr>
              <w:rFonts w:ascii="Arial" w:hAnsi="Arial" w:cs="Arial"/>
              <w:color w:val="003377"/>
              <w:sz w:val="20"/>
              <w:szCs w:val="20"/>
            </w:rPr>
            <w:id w:val="107054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3836473" w14:textId="12E5AFF6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003377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3377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43B7" w:rsidRPr="00F119B1" w14:paraId="1383647B" w14:textId="77777777" w:rsidTr="009931B3">
        <w:tc>
          <w:tcPr>
            <w:tcW w:w="2943" w:type="dxa"/>
            <w:vAlign w:val="bottom"/>
          </w:tcPr>
          <w:p w14:paraId="13836475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White / Black Caribbean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0"/>
            </w:rPr>
            <w:id w:val="-133775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3836476" w14:textId="6A990B89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b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19" w:type="dxa"/>
            <w:gridSpan w:val="2"/>
            <w:vAlign w:val="bottom"/>
          </w:tcPr>
          <w:p w14:paraId="13836477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Pakistani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0"/>
            </w:rPr>
            <w:id w:val="-127663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14:paraId="13836478" w14:textId="2987FE5F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b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2" w:type="dxa"/>
            <w:vAlign w:val="bottom"/>
          </w:tcPr>
          <w:p w14:paraId="13836479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Other</w:t>
            </w:r>
          </w:p>
        </w:tc>
        <w:sdt>
          <w:sdtPr>
            <w:rPr>
              <w:rFonts w:ascii="Arial" w:hAnsi="Arial" w:cs="Arial"/>
              <w:b/>
              <w:color w:val="003377"/>
              <w:sz w:val="20"/>
              <w:szCs w:val="20"/>
            </w:rPr>
            <w:id w:val="3673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383647A" w14:textId="5012CF8F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b/>
                    <w:color w:val="003377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3377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43B7" w:rsidRPr="00F119B1" w14:paraId="13836482" w14:textId="77777777" w:rsidTr="009931B3">
        <w:tc>
          <w:tcPr>
            <w:tcW w:w="2943" w:type="dxa"/>
            <w:vAlign w:val="bottom"/>
          </w:tcPr>
          <w:p w14:paraId="1383647C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White / Black African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138181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1383647D" w14:textId="4FB46E06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19" w:type="dxa"/>
            <w:gridSpan w:val="2"/>
            <w:vAlign w:val="bottom"/>
          </w:tcPr>
          <w:p w14:paraId="1383647E" w14:textId="77777777" w:rsidR="005D43B7" w:rsidRPr="00FB1862" w:rsidRDefault="005D43B7" w:rsidP="005D43B7">
            <w:pPr>
              <w:pStyle w:val="SFProject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B1862">
              <w:rPr>
                <w:rFonts w:ascii="Arial" w:hAnsi="Arial" w:cs="Arial"/>
                <w:b/>
                <w:color w:val="1300C1"/>
                <w:sz w:val="20"/>
                <w:szCs w:val="20"/>
              </w:rPr>
              <w:t xml:space="preserve"> Bangladeshi</w:t>
            </w:r>
          </w:p>
        </w:tc>
        <w:sdt>
          <w:sdtPr>
            <w:rPr>
              <w:rFonts w:ascii="Arial" w:hAnsi="Arial" w:cs="Arial"/>
              <w:color w:val="1300C1"/>
              <w:sz w:val="20"/>
              <w:szCs w:val="20"/>
            </w:rPr>
            <w:id w:val="20208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</w:tcPr>
              <w:p w14:paraId="1383647F" w14:textId="2F42B0A2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1300C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300C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52" w:type="dxa"/>
          </w:tcPr>
          <w:p w14:paraId="13836480" w14:textId="77777777" w:rsidR="005D43B7" w:rsidRPr="00F119B1" w:rsidRDefault="008D7BF0" w:rsidP="0038140C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0"/>
              </w:rPr>
            </w:pPr>
            <w:r w:rsidRPr="00F119B1">
              <w:rPr>
                <w:rFonts w:ascii="Arial" w:hAnsi="Arial" w:cs="Arial"/>
                <w:b/>
                <w:color w:val="1300C1"/>
                <w:sz w:val="20"/>
                <w:szCs w:val="20"/>
              </w:rPr>
              <w:t>Prefer not to state</w:t>
            </w:r>
          </w:p>
        </w:tc>
        <w:sdt>
          <w:sdtPr>
            <w:rPr>
              <w:rFonts w:ascii="Arial" w:hAnsi="Arial" w:cs="Arial"/>
              <w:color w:val="003377"/>
              <w:sz w:val="20"/>
              <w:szCs w:val="20"/>
            </w:rPr>
            <w:id w:val="-163216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3836481" w14:textId="3246BF45" w:rsidR="005D43B7" w:rsidRPr="00F119B1" w:rsidRDefault="00205E53" w:rsidP="0038140C">
                <w:pPr>
                  <w:spacing w:after="0"/>
                  <w:rPr>
                    <w:rFonts w:ascii="Arial" w:hAnsi="Arial" w:cs="Arial"/>
                    <w:color w:val="003377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3377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383648A" w14:textId="77777777" w:rsidR="00C953C9" w:rsidRDefault="00C953C9" w:rsidP="00C953C9">
      <w:pPr>
        <w:spacing w:after="0"/>
        <w:rPr>
          <w:rFonts w:ascii="Arial" w:hAnsi="Arial" w:cs="Arial"/>
          <w:color w:val="FFFFFF"/>
        </w:rPr>
      </w:pPr>
    </w:p>
    <w:p w14:paraId="1D4A2EBC" w14:textId="77777777" w:rsidR="005B50FC" w:rsidRDefault="005B50FC" w:rsidP="00C953C9">
      <w:pPr>
        <w:spacing w:after="0"/>
        <w:rPr>
          <w:rFonts w:ascii="Arial" w:hAnsi="Arial" w:cs="Arial"/>
          <w:color w:val="FFFFFF"/>
        </w:rPr>
      </w:pP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822"/>
        <w:gridCol w:w="4565"/>
        <w:gridCol w:w="788"/>
      </w:tblGrid>
      <w:tr w:rsidR="009A2332" w:rsidRPr="00F119B1" w14:paraId="24A87169" w14:textId="77777777" w:rsidTr="00D4318A">
        <w:tc>
          <w:tcPr>
            <w:tcW w:w="5353" w:type="dxa"/>
            <w:gridSpan w:val="2"/>
            <w:shd w:val="clear" w:color="auto" w:fill="1300C1"/>
          </w:tcPr>
          <w:p w14:paraId="074CEF15" w14:textId="5FDCD3AD" w:rsidR="009A2332" w:rsidRPr="00F119B1" w:rsidRDefault="009F7940" w:rsidP="00F8380F">
            <w:pPr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Gender </w:t>
            </w:r>
          </w:p>
        </w:tc>
        <w:tc>
          <w:tcPr>
            <w:tcW w:w="5353" w:type="dxa"/>
            <w:gridSpan w:val="2"/>
            <w:shd w:val="clear" w:color="auto" w:fill="1300C1"/>
          </w:tcPr>
          <w:p w14:paraId="0356668A" w14:textId="78E77BA5" w:rsidR="009A2332" w:rsidRPr="00F119B1" w:rsidRDefault="00425AE7" w:rsidP="00F8380F">
            <w:pPr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Ever Identified as trans </w:t>
            </w:r>
          </w:p>
        </w:tc>
      </w:tr>
      <w:tr w:rsidR="00DF1B45" w:rsidRPr="00F119B1" w14:paraId="304B86BA" w14:textId="77777777" w:rsidTr="00DF1B45">
        <w:tc>
          <w:tcPr>
            <w:tcW w:w="4531" w:type="dxa"/>
          </w:tcPr>
          <w:p w14:paraId="0431B85F" w14:textId="32953EA7" w:rsidR="00DF1B45" w:rsidRDefault="00DF1B45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Female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06302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4164CE97" w14:textId="0278E8BD" w:rsidR="00DF1B45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74691CEF" w14:textId="24030334" w:rsidR="00DF1B45" w:rsidRPr="00F119B1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Yes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53447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743F0263" w14:textId="6B2DE4C0" w:rsidR="00DF1B45" w:rsidRPr="00F119B1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C26C4" w:rsidRPr="00F119B1" w14:paraId="04C7B1DC" w14:textId="77777777" w:rsidTr="000C26C4">
        <w:tc>
          <w:tcPr>
            <w:tcW w:w="4531" w:type="dxa"/>
          </w:tcPr>
          <w:p w14:paraId="07BDF19F" w14:textId="510B6C20" w:rsidR="000C26C4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Male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82202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F73A1F2" w14:textId="59815805" w:rsidR="000C26C4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34B999BE" w14:textId="27D2C78A" w:rsidR="000C26C4" w:rsidRPr="00F119B1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No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83476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0218998F" w14:textId="481ABB07" w:rsidR="000C26C4" w:rsidRPr="00F119B1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C26C4" w:rsidRPr="00F119B1" w14:paraId="47F978E6" w14:textId="77777777" w:rsidTr="000C26C4">
        <w:tc>
          <w:tcPr>
            <w:tcW w:w="4531" w:type="dxa"/>
          </w:tcPr>
          <w:p w14:paraId="18DA02D0" w14:textId="62A17DA3" w:rsidR="000C26C4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Non-binary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92626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26B2F3B9" w14:textId="3EA3FDB9" w:rsidR="000C26C4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459A7A25" w14:textId="5B78E41D" w:rsidR="000C26C4" w:rsidRPr="00F119B1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Prefer not to say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75050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3A3CC25F" w14:textId="4FE40D70" w:rsidR="000C26C4" w:rsidRPr="00F119B1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0C26C4" w:rsidRPr="00F119B1" w14:paraId="002EC3D1" w14:textId="77777777" w:rsidTr="000C26C4">
        <w:tc>
          <w:tcPr>
            <w:tcW w:w="4531" w:type="dxa"/>
          </w:tcPr>
          <w:p w14:paraId="6791E773" w14:textId="7F76D967" w:rsidR="000C26C4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Another / prefer to self describe ……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3973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71C5CC30" w14:textId="53BF4519" w:rsidR="000C26C4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604EDC7E" w14:textId="77777777" w:rsidR="000C26C4" w:rsidRPr="00F119B1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  <w:tc>
          <w:tcPr>
            <w:tcW w:w="788" w:type="dxa"/>
          </w:tcPr>
          <w:p w14:paraId="4C374A6B" w14:textId="5479D0DF" w:rsidR="000C26C4" w:rsidRPr="00F119B1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</w:tr>
      <w:tr w:rsidR="000C26C4" w:rsidRPr="00F119B1" w14:paraId="501C79F4" w14:textId="77777777" w:rsidTr="000C26C4">
        <w:tc>
          <w:tcPr>
            <w:tcW w:w="4531" w:type="dxa"/>
          </w:tcPr>
          <w:p w14:paraId="41258FB7" w14:textId="04E66CEA" w:rsidR="000C26C4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Prefer not to say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72048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5907489B" w14:textId="6D115B47" w:rsidR="000C26C4" w:rsidRDefault="00205E53" w:rsidP="00C779D6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850B601" w14:textId="77777777" w:rsidR="000C26C4" w:rsidRPr="00F119B1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  <w:tc>
          <w:tcPr>
            <w:tcW w:w="788" w:type="dxa"/>
          </w:tcPr>
          <w:p w14:paraId="07793615" w14:textId="10F4543F" w:rsidR="000C26C4" w:rsidRPr="00F119B1" w:rsidRDefault="000C26C4" w:rsidP="00C779D6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</w:tr>
    </w:tbl>
    <w:p w14:paraId="70157C81" w14:textId="77777777" w:rsidR="005B50FC" w:rsidRDefault="005B50FC" w:rsidP="00C953C9">
      <w:pPr>
        <w:spacing w:after="0"/>
        <w:rPr>
          <w:rFonts w:ascii="Arial" w:hAnsi="Arial" w:cs="Arial"/>
          <w:color w:val="FFFFFF"/>
        </w:rPr>
      </w:pP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822"/>
        <w:gridCol w:w="4565"/>
        <w:gridCol w:w="788"/>
      </w:tblGrid>
      <w:tr w:rsidR="00206828" w:rsidRPr="00F119B1" w14:paraId="71E5C183" w14:textId="77777777" w:rsidTr="00F8380F">
        <w:tc>
          <w:tcPr>
            <w:tcW w:w="5353" w:type="dxa"/>
            <w:gridSpan w:val="2"/>
            <w:shd w:val="clear" w:color="auto" w:fill="1300C1"/>
          </w:tcPr>
          <w:p w14:paraId="310A6AED" w14:textId="2D53E00A" w:rsidR="00206828" w:rsidRPr="00032884" w:rsidRDefault="00CE2857" w:rsidP="00F8380F">
            <w:pPr>
              <w:spacing w:after="0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032884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Sexual Orientation </w:t>
            </w:r>
          </w:p>
        </w:tc>
        <w:tc>
          <w:tcPr>
            <w:tcW w:w="5353" w:type="dxa"/>
            <w:gridSpan w:val="2"/>
            <w:shd w:val="clear" w:color="auto" w:fill="1300C1"/>
          </w:tcPr>
          <w:p w14:paraId="77B4E5EE" w14:textId="04C30FF7" w:rsidR="00206828" w:rsidRPr="00032884" w:rsidRDefault="00875BC0" w:rsidP="00F8380F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032884">
              <w:rPr>
                <w:rFonts w:ascii="Arial" w:hAnsi="Arial" w:cs="Arial"/>
                <w:b/>
                <w:bCs/>
                <w:sz w:val="24"/>
                <w:szCs w:val="24"/>
              </w:rPr>
              <w:t>Do you consider yourself to have a long-term physical health condition that impacts on your ability to carry out day to day activities?</w:t>
            </w:r>
          </w:p>
        </w:tc>
      </w:tr>
      <w:tr w:rsidR="00206828" w:rsidRPr="00F119B1" w14:paraId="7129F1FA" w14:textId="77777777" w:rsidTr="00F8380F">
        <w:tc>
          <w:tcPr>
            <w:tcW w:w="4531" w:type="dxa"/>
          </w:tcPr>
          <w:p w14:paraId="163DA7B8" w14:textId="2B7FF543" w:rsidR="00206828" w:rsidRDefault="00DC129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Bi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53890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5657EB53" w14:textId="330E36E6" w:rsidR="00206828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5EBB2D0" w14:textId="7A1B2914" w:rsidR="00206828" w:rsidRPr="00F119B1" w:rsidRDefault="008A70D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92429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3E377901" w14:textId="68F9E62D" w:rsidR="00206828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206828" w:rsidRPr="00F119B1" w14:paraId="1703A344" w14:textId="77777777" w:rsidTr="00F8380F">
        <w:tc>
          <w:tcPr>
            <w:tcW w:w="4531" w:type="dxa"/>
          </w:tcPr>
          <w:p w14:paraId="7135031F" w14:textId="1CCDA3D9" w:rsidR="00206828" w:rsidRDefault="00DC129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Gay / Lesbian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25763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19C5AD7B" w14:textId="79CE04B0" w:rsidR="00206828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4F9D0CD7" w14:textId="2570CA65" w:rsidR="00206828" w:rsidRPr="00F119B1" w:rsidRDefault="008A70D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No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71689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5702870B" w14:textId="0719DFF0" w:rsidR="00206828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206828" w:rsidRPr="00F119B1" w14:paraId="2CFDA4D6" w14:textId="77777777" w:rsidTr="00F8380F">
        <w:tc>
          <w:tcPr>
            <w:tcW w:w="4531" w:type="dxa"/>
          </w:tcPr>
          <w:p w14:paraId="019B1B42" w14:textId="2EEA7785" w:rsidR="00206828" w:rsidRDefault="00DC129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Heterosexual / Straight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01600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36716541" w14:textId="1D049FA2" w:rsidR="00206828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374643E2" w14:textId="7971DA0B" w:rsidR="00206828" w:rsidRPr="00F119B1" w:rsidRDefault="008A70D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Prefer not to say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69542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1DA70F2B" w14:textId="4A090A40" w:rsidR="00206828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206828" w:rsidRPr="00F119B1" w14:paraId="0DBA8E3F" w14:textId="77777777" w:rsidTr="00206828">
        <w:trPr>
          <w:trHeight w:val="58"/>
        </w:trPr>
        <w:tc>
          <w:tcPr>
            <w:tcW w:w="4531" w:type="dxa"/>
          </w:tcPr>
          <w:p w14:paraId="19A972C5" w14:textId="0B44F6BA" w:rsidR="00206828" w:rsidRDefault="00DC129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Another / prefer to self describe ……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799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14A4BEEB" w14:textId="08AFFE09" w:rsidR="00206828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F3CFE90" w14:textId="77777777" w:rsidR="00206828" w:rsidRPr="00F119B1" w:rsidRDefault="00206828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  <w:tc>
          <w:tcPr>
            <w:tcW w:w="788" w:type="dxa"/>
          </w:tcPr>
          <w:p w14:paraId="31FE8ED7" w14:textId="77777777" w:rsidR="00206828" w:rsidRPr="00F119B1" w:rsidRDefault="00206828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</w:tr>
      <w:tr w:rsidR="00206828" w:rsidRPr="00F119B1" w14:paraId="3DF78323" w14:textId="77777777" w:rsidTr="00F8380F">
        <w:tc>
          <w:tcPr>
            <w:tcW w:w="4531" w:type="dxa"/>
          </w:tcPr>
          <w:p w14:paraId="48EFCCF2" w14:textId="113BDA02" w:rsidR="00206828" w:rsidRDefault="00DC129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Prefer not to say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32948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32963363" w14:textId="480DABBC" w:rsidR="00206828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473E1DC7" w14:textId="77777777" w:rsidR="00206828" w:rsidRPr="00F119B1" w:rsidRDefault="00206828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  <w:tc>
          <w:tcPr>
            <w:tcW w:w="788" w:type="dxa"/>
          </w:tcPr>
          <w:p w14:paraId="350939B4" w14:textId="77777777" w:rsidR="00206828" w:rsidRPr="00F119B1" w:rsidRDefault="00206828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</w:p>
        </w:tc>
      </w:tr>
    </w:tbl>
    <w:p w14:paraId="2B083F49" w14:textId="77777777" w:rsidR="005B50FC" w:rsidRDefault="005B50FC" w:rsidP="00C953C9">
      <w:pPr>
        <w:spacing w:after="0"/>
        <w:rPr>
          <w:rFonts w:ascii="Arial" w:hAnsi="Arial" w:cs="Arial"/>
          <w:color w:val="FFFFFF"/>
        </w:rPr>
      </w:pP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822"/>
        <w:gridCol w:w="4565"/>
        <w:gridCol w:w="788"/>
      </w:tblGrid>
      <w:tr w:rsidR="006421AE" w:rsidRPr="00F119B1" w14:paraId="5AF231D2" w14:textId="77777777" w:rsidTr="00F8380F">
        <w:tc>
          <w:tcPr>
            <w:tcW w:w="5353" w:type="dxa"/>
            <w:gridSpan w:val="2"/>
            <w:shd w:val="clear" w:color="auto" w:fill="1300C1"/>
          </w:tcPr>
          <w:p w14:paraId="1B168260" w14:textId="10D7FBAE" w:rsidR="006421AE" w:rsidRPr="00032884" w:rsidRDefault="007E30A4" w:rsidP="00F8380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32884">
              <w:rPr>
                <w:rFonts w:ascii="Arial" w:hAnsi="Arial" w:cs="Arial"/>
                <w:b/>
                <w:sz w:val="24"/>
                <w:szCs w:val="24"/>
              </w:rPr>
              <w:t>Do you consider yourself to have lived or living experience of mental health challenges?</w:t>
            </w:r>
          </w:p>
        </w:tc>
        <w:tc>
          <w:tcPr>
            <w:tcW w:w="5353" w:type="dxa"/>
            <w:gridSpan w:val="2"/>
            <w:shd w:val="clear" w:color="auto" w:fill="1300C1"/>
          </w:tcPr>
          <w:p w14:paraId="4994579E" w14:textId="0FC844D2" w:rsidR="006421AE" w:rsidRPr="00032884" w:rsidRDefault="00032884" w:rsidP="00F8380F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03288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Do you have a condition like Autism, ADHD, or Dyslexia that affects how you think or learn?</w:t>
            </w:r>
          </w:p>
        </w:tc>
      </w:tr>
      <w:tr w:rsidR="006421AE" w:rsidRPr="00F119B1" w14:paraId="7636D004" w14:textId="77777777" w:rsidTr="00F8380F">
        <w:tc>
          <w:tcPr>
            <w:tcW w:w="4531" w:type="dxa"/>
          </w:tcPr>
          <w:p w14:paraId="186E34EF" w14:textId="279BCC33" w:rsidR="006421AE" w:rsidRDefault="00E5582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Yes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56240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56F18106" w14:textId="2EB53815" w:rsidR="006421AE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9EFB8F8" w14:textId="28061115" w:rsidR="006421AE" w:rsidRPr="00F119B1" w:rsidRDefault="00E5582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51282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4C97CA40" w14:textId="5401C8FB" w:rsidR="006421AE" w:rsidRPr="00F119B1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6421AE" w:rsidRPr="00F119B1" w14:paraId="4CAFDE57" w14:textId="77777777" w:rsidTr="00F8380F">
        <w:tc>
          <w:tcPr>
            <w:tcW w:w="4531" w:type="dxa"/>
          </w:tcPr>
          <w:p w14:paraId="2FD71055" w14:textId="79E343C8" w:rsidR="006421AE" w:rsidRDefault="00E5582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No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201287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689A4F7D" w14:textId="3E3295EE" w:rsidR="006421AE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2E85A9C" w14:textId="432877EC" w:rsidR="006421AE" w:rsidRPr="00F119B1" w:rsidRDefault="00E5582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No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20329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26E8D13D" w14:textId="4ADD15F1" w:rsidR="006421AE" w:rsidRPr="00F119B1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6421AE" w:rsidRPr="00F119B1" w14:paraId="6E325ED6" w14:textId="77777777" w:rsidTr="00F8380F">
        <w:tc>
          <w:tcPr>
            <w:tcW w:w="4531" w:type="dxa"/>
          </w:tcPr>
          <w:p w14:paraId="11F17D89" w14:textId="2551F91D" w:rsidR="006421AE" w:rsidRDefault="00E5582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Prefer not to say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7627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7869A0A5" w14:textId="70213A8D" w:rsidR="006421AE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744DCC5" w14:textId="31CA5831" w:rsidR="006421AE" w:rsidRPr="00F119B1" w:rsidRDefault="00E5582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Prefer not to say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33904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77D62ABC" w14:textId="363BB2F4" w:rsidR="006421AE" w:rsidRPr="00F119B1" w:rsidRDefault="003E1951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</w:tbl>
    <w:p w14:paraId="08C77D95" w14:textId="77777777" w:rsidR="00BB1639" w:rsidRDefault="00BB1639" w:rsidP="00C953C9">
      <w:pPr>
        <w:spacing w:after="0"/>
        <w:rPr>
          <w:rFonts w:ascii="Arial" w:hAnsi="Arial" w:cs="Arial"/>
          <w:color w:val="FFFFFF"/>
        </w:rPr>
      </w:pP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822"/>
        <w:gridCol w:w="4565"/>
        <w:gridCol w:w="788"/>
      </w:tblGrid>
      <w:tr w:rsidR="00032884" w:rsidRPr="00F119B1" w14:paraId="44A1E4F0" w14:textId="77777777" w:rsidTr="006166E7">
        <w:tc>
          <w:tcPr>
            <w:tcW w:w="10706" w:type="dxa"/>
            <w:gridSpan w:val="4"/>
            <w:shd w:val="clear" w:color="auto" w:fill="1300C1"/>
          </w:tcPr>
          <w:p w14:paraId="035DE835" w14:textId="1FAEC7C1" w:rsidR="00032884" w:rsidRPr="00F119B1" w:rsidRDefault="00032884" w:rsidP="00F8380F">
            <w:pPr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Religions or beliefs </w:t>
            </w:r>
          </w:p>
        </w:tc>
      </w:tr>
      <w:tr w:rsidR="006421AE" w:rsidRPr="00F119B1" w14:paraId="49AC43DB" w14:textId="77777777" w:rsidTr="00F8380F">
        <w:tc>
          <w:tcPr>
            <w:tcW w:w="4531" w:type="dxa"/>
          </w:tcPr>
          <w:p w14:paraId="11D8A10F" w14:textId="0061A460" w:rsidR="006421AE" w:rsidRDefault="00E55820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Budd</w:t>
            </w:r>
            <w:r w:rsidR="00E314F5">
              <w:rPr>
                <w:rFonts w:ascii="Arial" w:hAnsi="Arial" w:cs="Arial"/>
                <w:b/>
                <w:color w:val="1300C1"/>
                <w:sz w:val="20"/>
                <w:szCs w:val="24"/>
              </w:rPr>
              <w:t>hist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09714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3EA77612" w14:textId="79B96C04" w:rsidR="006421AE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39695E2A" w14:textId="60C06EC0" w:rsidR="006421AE" w:rsidRPr="00F119B1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Muslim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21520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1A4E51FE" w14:textId="7811E025" w:rsidR="006421AE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6421AE" w:rsidRPr="00F119B1" w14:paraId="05EEBBE7" w14:textId="77777777" w:rsidTr="00F8380F">
        <w:tc>
          <w:tcPr>
            <w:tcW w:w="4531" w:type="dxa"/>
          </w:tcPr>
          <w:p w14:paraId="70B40671" w14:textId="52350544" w:rsidR="006421AE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Christian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52867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45680DBE" w14:textId="18A33E09" w:rsidR="006421AE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43E4130E" w14:textId="20AC6619" w:rsidR="006421AE" w:rsidRPr="00F119B1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Sikh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211061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1FBBE28B" w14:textId="6FEE3D86" w:rsidR="006421AE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6421AE" w:rsidRPr="00F119B1" w14:paraId="44B4F1E5" w14:textId="77777777" w:rsidTr="00F8380F">
        <w:tc>
          <w:tcPr>
            <w:tcW w:w="4531" w:type="dxa"/>
          </w:tcPr>
          <w:p w14:paraId="32AB3262" w14:textId="5D0BEECC" w:rsidR="006421AE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Hindu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207171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6CB8AC8B" w14:textId="134857D7" w:rsidR="006421AE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03C053A0" w14:textId="0D717C30" w:rsidR="006421AE" w:rsidRPr="00F119B1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No religion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63924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0454CFCF" w14:textId="7A7C9610" w:rsidR="006421AE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6421AE" w:rsidRPr="00F119B1" w14:paraId="6BAAE18C" w14:textId="77777777" w:rsidTr="00F8380F">
        <w:trPr>
          <w:trHeight w:val="58"/>
        </w:trPr>
        <w:tc>
          <w:tcPr>
            <w:tcW w:w="4531" w:type="dxa"/>
          </w:tcPr>
          <w:p w14:paraId="6CB0B2C8" w14:textId="10487381" w:rsidR="006421AE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>Jewish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48157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51C7A5A1" w14:textId="1C345EA9" w:rsidR="006421AE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7329FECE" w14:textId="12500FE0" w:rsidR="006421AE" w:rsidRPr="00F119B1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Any other 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110892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2D212590" w14:textId="6D074869" w:rsidR="006421AE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6421AE" w:rsidRPr="00F119B1" w14:paraId="2D502D86" w14:textId="77777777" w:rsidTr="00F8380F">
        <w:tc>
          <w:tcPr>
            <w:tcW w:w="4531" w:type="dxa"/>
          </w:tcPr>
          <w:p w14:paraId="159BA8B4" w14:textId="47569AB7" w:rsidR="006421AE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Prefer not to say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93218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0FA3CA26" w14:textId="5D2ECBA4" w:rsidR="006421AE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4565" w:type="dxa"/>
          </w:tcPr>
          <w:p w14:paraId="198ED598" w14:textId="386D0320" w:rsidR="006421AE" w:rsidRPr="00F119B1" w:rsidRDefault="00BC0A15" w:rsidP="00F8380F">
            <w:pPr>
              <w:spacing w:after="0" w:line="240" w:lineRule="auto"/>
              <w:rPr>
                <w:rFonts w:ascii="Arial" w:hAnsi="Arial" w:cs="Arial"/>
                <w:b/>
                <w:color w:val="1300C1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300C1"/>
                <w:sz w:val="20"/>
                <w:szCs w:val="24"/>
              </w:rPr>
              <w:t xml:space="preserve">Catholic </w:t>
            </w:r>
          </w:p>
        </w:tc>
        <w:sdt>
          <w:sdtPr>
            <w:rPr>
              <w:rFonts w:ascii="Arial" w:hAnsi="Arial" w:cs="Arial"/>
              <w:b/>
              <w:color w:val="1300C1"/>
              <w:sz w:val="20"/>
              <w:szCs w:val="24"/>
            </w:rPr>
            <w:id w:val="-193011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17A4EE21" w14:textId="0286CCE9" w:rsidR="006421AE" w:rsidRPr="00F119B1" w:rsidRDefault="00205E53" w:rsidP="00F8380F">
                <w:pPr>
                  <w:spacing w:after="0" w:line="240" w:lineRule="auto"/>
                  <w:rPr>
                    <w:rFonts w:ascii="Arial" w:hAnsi="Arial" w:cs="Arial"/>
                    <w:b/>
                    <w:color w:val="1300C1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1300C1"/>
                    <w:sz w:val="20"/>
                    <w:szCs w:val="24"/>
                  </w:rPr>
                  <w:t>☐</w:t>
                </w:r>
              </w:p>
            </w:tc>
          </w:sdtContent>
        </w:sdt>
      </w:tr>
    </w:tbl>
    <w:p w14:paraId="63B3AE55" w14:textId="77777777" w:rsidR="006421AE" w:rsidRPr="004C42C5" w:rsidRDefault="006421AE" w:rsidP="00C953C9">
      <w:pPr>
        <w:spacing w:after="0"/>
        <w:rPr>
          <w:rFonts w:ascii="Arial" w:hAnsi="Arial" w:cs="Arial"/>
          <w:vanish/>
          <w:color w:val="FFFFFF"/>
        </w:rPr>
      </w:pPr>
    </w:p>
    <w:p w14:paraId="138364AF" w14:textId="77777777" w:rsidR="005D43B7" w:rsidRPr="004C42C5" w:rsidRDefault="005D43B7" w:rsidP="0013363B">
      <w:pPr>
        <w:spacing w:after="0"/>
        <w:rPr>
          <w:rFonts w:ascii="Arial" w:hAnsi="Arial" w:cs="Arial"/>
          <w:color w:val="003377"/>
          <w:sz w:val="20"/>
          <w:szCs w:val="20"/>
        </w:rPr>
      </w:pPr>
    </w:p>
    <w:sectPr w:rsidR="005D43B7" w:rsidRPr="004C42C5" w:rsidSect="0013363B">
      <w:pgSz w:w="11906" w:h="16838"/>
      <w:pgMar w:top="284" w:right="707" w:bottom="568" w:left="709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3BD2" w14:textId="77777777" w:rsidR="00E13C05" w:rsidRDefault="00E13C05" w:rsidP="00B36CC2">
      <w:pPr>
        <w:spacing w:after="0" w:line="240" w:lineRule="auto"/>
      </w:pPr>
      <w:r>
        <w:separator/>
      </w:r>
    </w:p>
  </w:endnote>
  <w:endnote w:type="continuationSeparator" w:id="0">
    <w:p w14:paraId="1D3E6669" w14:textId="77777777" w:rsidR="00E13C05" w:rsidRDefault="00E13C05" w:rsidP="00B3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B576" w14:textId="77777777" w:rsidR="00E13C05" w:rsidRDefault="00E13C05" w:rsidP="00B36CC2">
      <w:pPr>
        <w:spacing w:after="0" w:line="240" w:lineRule="auto"/>
      </w:pPr>
      <w:r>
        <w:separator/>
      </w:r>
    </w:p>
  </w:footnote>
  <w:footnote w:type="continuationSeparator" w:id="0">
    <w:p w14:paraId="49FA9BBA" w14:textId="77777777" w:rsidR="00E13C05" w:rsidRDefault="00E13C05" w:rsidP="00B3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7D7E"/>
    <w:multiLevelType w:val="hybridMultilevel"/>
    <w:tmpl w:val="4370A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2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F9"/>
    <w:rsid w:val="00001F71"/>
    <w:rsid w:val="00002BDC"/>
    <w:rsid w:val="0000739A"/>
    <w:rsid w:val="00014876"/>
    <w:rsid w:val="00015B6E"/>
    <w:rsid w:val="00015D5D"/>
    <w:rsid w:val="00015F15"/>
    <w:rsid w:val="0003067E"/>
    <w:rsid w:val="00032884"/>
    <w:rsid w:val="0003328F"/>
    <w:rsid w:val="00036DC6"/>
    <w:rsid w:val="0004264D"/>
    <w:rsid w:val="00053316"/>
    <w:rsid w:val="00054CC8"/>
    <w:rsid w:val="0005725A"/>
    <w:rsid w:val="00071F50"/>
    <w:rsid w:val="000741A1"/>
    <w:rsid w:val="000755BB"/>
    <w:rsid w:val="0009198F"/>
    <w:rsid w:val="000A238B"/>
    <w:rsid w:val="000A33C5"/>
    <w:rsid w:val="000A3991"/>
    <w:rsid w:val="000A659D"/>
    <w:rsid w:val="000C26C4"/>
    <w:rsid w:val="000C6B20"/>
    <w:rsid w:val="000D1D88"/>
    <w:rsid w:val="000D45CF"/>
    <w:rsid w:val="000D7E9C"/>
    <w:rsid w:val="000E2707"/>
    <w:rsid w:val="000E4AEF"/>
    <w:rsid w:val="000F14BE"/>
    <w:rsid w:val="00107AA8"/>
    <w:rsid w:val="00112A5E"/>
    <w:rsid w:val="00112DCC"/>
    <w:rsid w:val="0013363B"/>
    <w:rsid w:val="00134DEB"/>
    <w:rsid w:val="00141DC7"/>
    <w:rsid w:val="0015752C"/>
    <w:rsid w:val="00165605"/>
    <w:rsid w:val="00167DF6"/>
    <w:rsid w:val="00176701"/>
    <w:rsid w:val="00180A45"/>
    <w:rsid w:val="00184E47"/>
    <w:rsid w:val="001856C4"/>
    <w:rsid w:val="00192A1D"/>
    <w:rsid w:val="00193439"/>
    <w:rsid w:val="001A1ABE"/>
    <w:rsid w:val="001A66C9"/>
    <w:rsid w:val="001B27A5"/>
    <w:rsid w:val="001B3CC0"/>
    <w:rsid w:val="001B3F16"/>
    <w:rsid w:val="001C3145"/>
    <w:rsid w:val="001C7579"/>
    <w:rsid w:val="001D4950"/>
    <w:rsid w:val="001D6435"/>
    <w:rsid w:val="001D6586"/>
    <w:rsid w:val="001E5181"/>
    <w:rsid w:val="001E7AF8"/>
    <w:rsid w:val="001F3C57"/>
    <w:rsid w:val="001F6467"/>
    <w:rsid w:val="001F70FE"/>
    <w:rsid w:val="00205E53"/>
    <w:rsid w:val="00206828"/>
    <w:rsid w:val="002106EC"/>
    <w:rsid w:val="002122C8"/>
    <w:rsid w:val="002237B5"/>
    <w:rsid w:val="00226BB2"/>
    <w:rsid w:val="00235B64"/>
    <w:rsid w:val="00250624"/>
    <w:rsid w:val="00255179"/>
    <w:rsid w:val="002663E1"/>
    <w:rsid w:val="00271D53"/>
    <w:rsid w:val="002807D2"/>
    <w:rsid w:val="00287E21"/>
    <w:rsid w:val="00291547"/>
    <w:rsid w:val="00293549"/>
    <w:rsid w:val="002A04E5"/>
    <w:rsid w:val="002A1652"/>
    <w:rsid w:val="002A5283"/>
    <w:rsid w:val="002C10C6"/>
    <w:rsid w:val="002D319C"/>
    <w:rsid w:val="002E0490"/>
    <w:rsid w:val="002E6EE4"/>
    <w:rsid w:val="002F3616"/>
    <w:rsid w:val="003003E7"/>
    <w:rsid w:val="00300EC2"/>
    <w:rsid w:val="0030215C"/>
    <w:rsid w:val="003312AA"/>
    <w:rsid w:val="00341F06"/>
    <w:rsid w:val="00344D2C"/>
    <w:rsid w:val="00355F9B"/>
    <w:rsid w:val="003571B5"/>
    <w:rsid w:val="00360B42"/>
    <w:rsid w:val="00373EE8"/>
    <w:rsid w:val="0038140C"/>
    <w:rsid w:val="00381B5B"/>
    <w:rsid w:val="003837F2"/>
    <w:rsid w:val="003849B4"/>
    <w:rsid w:val="0038524B"/>
    <w:rsid w:val="003861D9"/>
    <w:rsid w:val="003922CF"/>
    <w:rsid w:val="003949D5"/>
    <w:rsid w:val="003B17BD"/>
    <w:rsid w:val="003D4488"/>
    <w:rsid w:val="003D7C70"/>
    <w:rsid w:val="003E0793"/>
    <w:rsid w:val="003E1951"/>
    <w:rsid w:val="003E4962"/>
    <w:rsid w:val="003E520B"/>
    <w:rsid w:val="003F1203"/>
    <w:rsid w:val="003F50FA"/>
    <w:rsid w:val="0040168B"/>
    <w:rsid w:val="00411681"/>
    <w:rsid w:val="00414E25"/>
    <w:rsid w:val="00415E05"/>
    <w:rsid w:val="00425AE7"/>
    <w:rsid w:val="00431162"/>
    <w:rsid w:val="00432213"/>
    <w:rsid w:val="00442EAD"/>
    <w:rsid w:val="00446C37"/>
    <w:rsid w:val="00453AB5"/>
    <w:rsid w:val="0045415C"/>
    <w:rsid w:val="004542DD"/>
    <w:rsid w:val="00455AC1"/>
    <w:rsid w:val="00456661"/>
    <w:rsid w:val="00464AC8"/>
    <w:rsid w:val="00467B3E"/>
    <w:rsid w:val="00467BE8"/>
    <w:rsid w:val="00470643"/>
    <w:rsid w:val="00472490"/>
    <w:rsid w:val="00477561"/>
    <w:rsid w:val="0048640E"/>
    <w:rsid w:val="00486CD0"/>
    <w:rsid w:val="00486F45"/>
    <w:rsid w:val="004900AF"/>
    <w:rsid w:val="004A77CC"/>
    <w:rsid w:val="004B070A"/>
    <w:rsid w:val="004B5C08"/>
    <w:rsid w:val="004C1BBE"/>
    <w:rsid w:val="004C2A1B"/>
    <w:rsid w:val="004C42C5"/>
    <w:rsid w:val="004E513A"/>
    <w:rsid w:val="00515D4E"/>
    <w:rsid w:val="00517065"/>
    <w:rsid w:val="0053064F"/>
    <w:rsid w:val="00532B96"/>
    <w:rsid w:val="00532EB7"/>
    <w:rsid w:val="005357EE"/>
    <w:rsid w:val="005377DA"/>
    <w:rsid w:val="0055439C"/>
    <w:rsid w:val="00560739"/>
    <w:rsid w:val="005608C8"/>
    <w:rsid w:val="00573249"/>
    <w:rsid w:val="005818B6"/>
    <w:rsid w:val="0059277B"/>
    <w:rsid w:val="005A384B"/>
    <w:rsid w:val="005A559C"/>
    <w:rsid w:val="005A605A"/>
    <w:rsid w:val="005A60FB"/>
    <w:rsid w:val="005B375C"/>
    <w:rsid w:val="005B50FC"/>
    <w:rsid w:val="005B5A6A"/>
    <w:rsid w:val="005B659F"/>
    <w:rsid w:val="005B67F1"/>
    <w:rsid w:val="005B6E32"/>
    <w:rsid w:val="005D43B7"/>
    <w:rsid w:val="005E1871"/>
    <w:rsid w:val="005E26DA"/>
    <w:rsid w:val="005E70D6"/>
    <w:rsid w:val="005F049B"/>
    <w:rsid w:val="005F321F"/>
    <w:rsid w:val="006078E9"/>
    <w:rsid w:val="00615FDE"/>
    <w:rsid w:val="0062590F"/>
    <w:rsid w:val="006264F2"/>
    <w:rsid w:val="00634E51"/>
    <w:rsid w:val="00640778"/>
    <w:rsid w:val="006421AE"/>
    <w:rsid w:val="00646401"/>
    <w:rsid w:val="00654F81"/>
    <w:rsid w:val="00655624"/>
    <w:rsid w:val="00660D79"/>
    <w:rsid w:val="006649F9"/>
    <w:rsid w:val="006776D9"/>
    <w:rsid w:val="00687125"/>
    <w:rsid w:val="00692CAC"/>
    <w:rsid w:val="006A342B"/>
    <w:rsid w:val="006C227E"/>
    <w:rsid w:val="006D430D"/>
    <w:rsid w:val="006E024D"/>
    <w:rsid w:val="006E46F5"/>
    <w:rsid w:val="006E6722"/>
    <w:rsid w:val="006E7A37"/>
    <w:rsid w:val="006E7DFC"/>
    <w:rsid w:val="006F5CC1"/>
    <w:rsid w:val="0070407D"/>
    <w:rsid w:val="00720A34"/>
    <w:rsid w:val="00724031"/>
    <w:rsid w:val="00751041"/>
    <w:rsid w:val="0075674C"/>
    <w:rsid w:val="007835FA"/>
    <w:rsid w:val="00797AF3"/>
    <w:rsid w:val="007C1F5F"/>
    <w:rsid w:val="007D5033"/>
    <w:rsid w:val="007E30A4"/>
    <w:rsid w:val="0080232E"/>
    <w:rsid w:val="00802DB8"/>
    <w:rsid w:val="00805F99"/>
    <w:rsid w:val="00811230"/>
    <w:rsid w:val="008346BF"/>
    <w:rsid w:val="00841975"/>
    <w:rsid w:val="00855E32"/>
    <w:rsid w:val="00875BC0"/>
    <w:rsid w:val="008770E3"/>
    <w:rsid w:val="0088306A"/>
    <w:rsid w:val="00886259"/>
    <w:rsid w:val="008A3AD5"/>
    <w:rsid w:val="008A70D5"/>
    <w:rsid w:val="008B6948"/>
    <w:rsid w:val="008C7CBD"/>
    <w:rsid w:val="008D1FBC"/>
    <w:rsid w:val="008D7BF0"/>
    <w:rsid w:val="008E18DB"/>
    <w:rsid w:val="008E1AA4"/>
    <w:rsid w:val="008F150D"/>
    <w:rsid w:val="008F260B"/>
    <w:rsid w:val="008F7641"/>
    <w:rsid w:val="0090236F"/>
    <w:rsid w:val="00915113"/>
    <w:rsid w:val="00930F16"/>
    <w:rsid w:val="009315BD"/>
    <w:rsid w:val="00932DC7"/>
    <w:rsid w:val="00936363"/>
    <w:rsid w:val="00956CC6"/>
    <w:rsid w:val="0096000C"/>
    <w:rsid w:val="00973A9A"/>
    <w:rsid w:val="0097521E"/>
    <w:rsid w:val="009766D2"/>
    <w:rsid w:val="009837A3"/>
    <w:rsid w:val="009931B3"/>
    <w:rsid w:val="009A2332"/>
    <w:rsid w:val="009B01D8"/>
    <w:rsid w:val="009C7833"/>
    <w:rsid w:val="009D64EA"/>
    <w:rsid w:val="009D7B9C"/>
    <w:rsid w:val="009E37C7"/>
    <w:rsid w:val="009F499B"/>
    <w:rsid w:val="009F6CBB"/>
    <w:rsid w:val="009F7940"/>
    <w:rsid w:val="00A030CD"/>
    <w:rsid w:val="00A03335"/>
    <w:rsid w:val="00A054D2"/>
    <w:rsid w:val="00A11DD3"/>
    <w:rsid w:val="00A17172"/>
    <w:rsid w:val="00A20DD2"/>
    <w:rsid w:val="00A248F8"/>
    <w:rsid w:val="00A25DE4"/>
    <w:rsid w:val="00A33C7B"/>
    <w:rsid w:val="00A412EE"/>
    <w:rsid w:val="00A42D4D"/>
    <w:rsid w:val="00A43F70"/>
    <w:rsid w:val="00A4485B"/>
    <w:rsid w:val="00A449CF"/>
    <w:rsid w:val="00A45588"/>
    <w:rsid w:val="00A533FF"/>
    <w:rsid w:val="00A60812"/>
    <w:rsid w:val="00A642BA"/>
    <w:rsid w:val="00A71D0E"/>
    <w:rsid w:val="00A72CEB"/>
    <w:rsid w:val="00A72E95"/>
    <w:rsid w:val="00A73074"/>
    <w:rsid w:val="00A816AB"/>
    <w:rsid w:val="00A8228D"/>
    <w:rsid w:val="00A84265"/>
    <w:rsid w:val="00AA22A9"/>
    <w:rsid w:val="00AA74C8"/>
    <w:rsid w:val="00AB2913"/>
    <w:rsid w:val="00AC22B9"/>
    <w:rsid w:val="00AC48AC"/>
    <w:rsid w:val="00AC5738"/>
    <w:rsid w:val="00AD6F77"/>
    <w:rsid w:val="00AE2848"/>
    <w:rsid w:val="00AE4F5D"/>
    <w:rsid w:val="00AF2EC1"/>
    <w:rsid w:val="00AF4F72"/>
    <w:rsid w:val="00B15208"/>
    <w:rsid w:val="00B31142"/>
    <w:rsid w:val="00B3545A"/>
    <w:rsid w:val="00B36CC2"/>
    <w:rsid w:val="00B37139"/>
    <w:rsid w:val="00B40813"/>
    <w:rsid w:val="00B4143E"/>
    <w:rsid w:val="00B61B9B"/>
    <w:rsid w:val="00B6475F"/>
    <w:rsid w:val="00B65AE6"/>
    <w:rsid w:val="00B6774A"/>
    <w:rsid w:val="00B7470B"/>
    <w:rsid w:val="00B844FA"/>
    <w:rsid w:val="00B96EC1"/>
    <w:rsid w:val="00BA2C96"/>
    <w:rsid w:val="00BA6E4D"/>
    <w:rsid w:val="00BB1639"/>
    <w:rsid w:val="00BC0A15"/>
    <w:rsid w:val="00BE0045"/>
    <w:rsid w:val="00BE5F77"/>
    <w:rsid w:val="00BE63B8"/>
    <w:rsid w:val="00C06277"/>
    <w:rsid w:val="00C11618"/>
    <w:rsid w:val="00C14B89"/>
    <w:rsid w:val="00C34DA4"/>
    <w:rsid w:val="00C4160D"/>
    <w:rsid w:val="00C45F54"/>
    <w:rsid w:val="00C5540A"/>
    <w:rsid w:val="00C61600"/>
    <w:rsid w:val="00C651CF"/>
    <w:rsid w:val="00C73D10"/>
    <w:rsid w:val="00C779D6"/>
    <w:rsid w:val="00C85473"/>
    <w:rsid w:val="00C90484"/>
    <w:rsid w:val="00C953C9"/>
    <w:rsid w:val="00CA34A4"/>
    <w:rsid w:val="00CA6004"/>
    <w:rsid w:val="00CB3D94"/>
    <w:rsid w:val="00CC1D27"/>
    <w:rsid w:val="00CC74BA"/>
    <w:rsid w:val="00CD3155"/>
    <w:rsid w:val="00CD3658"/>
    <w:rsid w:val="00CD68B9"/>
    <w:rsid w:val="00CE0C57"/>
    <w:rsid w:val="00CE2857"/>
    <w:rsid w:val="00CF174B"/>
    <w:rsid w:val="00D03A69"/>
    <w:rsid w:val="00D114C5"/>
    <w:rsid w:val="00D1668B"/>
    <w:rsid w:val="00D1680A"/>
    <w:rsid w:val="00D21680"/>
    <w:rsid w:val="00D22A21"/>
    <w:rsid w:val="00D270A5"/>
    <w:rsid w:val="00D40D5A"/>
    <w:rsid w:val="00D47EB8"/>
    <w:rsid w:val="00D50124"/>
    <w:rsid w:val="00D52C44"/>
    <w:rsid w:val="00D54307"/>
    <w:rsid w:val="00D54EA7"/>
    <w:rsid w:val="00D64457"/>
    <w:rsid w:val="00D732DE"/>
    <w:rsid w:val="00D73F22"/>
    <w:rsid w:val="00D92326"/>
    <w:rsid w:val="00D94E42"/>
    <w:rsid w:val="00D97CE8"/>
    <w:rsid w:val="00DA12EC"/>
    <w:rsid w:val="00DA27A4"/>
    <w:rsid w:val="00DA6D16"/>
    <w:rsid w:val="00DB2AD8"/>
    <w:rsid w:val="00DB6257"/>
    <w:rsid w:val="00DB68F5"/>
    <w:rsid w:val="00DC1290"/>
    <w:rsid w:val="00DC2EF6"/>
    <w:rsid w:val="00DC5207"/>
    <w:rsid w:val="00DD3107"/>
    <w:rsid w:val="00DE04FE"/>
    <w:rsid w:val="00DE565C"/>
    <w:rsid w:val="00DF085E"/>
    <w:rsid w:val="00DF1B45"/>
    <w:rsid w:val="00E10AC0"/>
    <w:rsid w:val="00E11C06"/>
    <w:rsid w:val="00E13C05"/>
    <w:rsid w:val="00E1743F"/>
    <w:rsid w:val="00E264BB"/>
    <w:rsid w:val="00E314F5"/>
    <w:rsid w:val="00E36653"/>
    <w:rsid w:val="00E3781F"/>
    <w:rsid w:val="00E55820"/>
    <w:rsid w:val="00E574EE"/>
    <w:rsid w:val="00E700A5"/>
    <w:rsid w:val="00E711F9"/>
    <w:rsid w:val="00E739A4"/>
    <w:rsid w:val="00E8082F"/>
    <w:rsid w:val="00E8496F"/>
    <w:rsid w:val="00E87F38"/>
    <w:rsid w:val="00E95F46"/>
    <w:rsid w:val="00EB3821"/>
    <w:rsid w:val="00EB4D20"/>
    <w:rsid w:val="00EB50CE"/>
    <w:rsid w:val="00EC0330"/>
    <w:rsid w:val="00EC0D42"/>
    <w:rsid w:val="00EC7410"/>
    <w:rsid w:val="00ED0312"/>
    <w:rsid w:val="00ED271F"/>
    <w:rsid w:val="00ED4EDA"/>
    <w:rsid w:val="00ED6B18"/>
    <w:rsid w:val="00EE685B"/>
    <w:rsid w:val="00EF6A34"/>
    <w:rsid w:val="00EF6FD5"/>
    <w:rsid w:val="00EF726F"/>
    <w:rsid w:val="00F001E2"/>
    <w:rsid w:val="00F023C7"/>
    <w:rsid w:val="00F06EB3"/>
    <w:rsid w:val="00F119B1"/>
    <w:rsid w:val="00F15626"/>
    <w:rsid w:val="00F15979"/>
    <w:rsid w:val="00F1707D"/>
    <w:rsid w:val="00F2441F"/>
    <w:rsid w:val="00F2482C"/>
    <w:rsid w:val="00F2649B"/>
    <w:rsid w:val="00F460DF"/>
    <w:rsid w:val="00F64CB9"/>
    <w:rsid w:val="00F72AE5"/>
    <w:rsid w:val="00F774DB"/>
    <w:rsid w:val="00F77969"/>
    <w:rsid w:val="00F82708"/>
    <w:rsid w:val="00F8478C"/>
    <w:rsid w:val="00F850E5"/>
    <w:rsid w:val="00F9555F"/>
    <w:rsid w:val="00FB1862"/>
    <w:rsid w:val="00FB7383"/>
    <w:rsid w:val="00FC4365"/>
    <w:rsid w:val="00FC7C0D"/>
    <w:rsid w:val="00FD0F26"/>
    <w:rsid w:val="00FD553D"/>
    <w:rsid w:val="00FD7E53"/>
    <w:rsid w:val="00FE5B08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363D7"/>
  <w15:chartTrackingRefBased/>
  <w15:docId w15:val="{87BD3E20-2F55-4222-96E6-62BD098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2C5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2C5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2C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2C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2C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2C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2C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2C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2C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2C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A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6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CC2"/>
  </w:style>
  <w:style w:type="paragraph" w:styleId="Footer">
    <w:name w:val="footer"/>
    <w:basedOn w:val="Normal"/>
    <w:link w:val="FooterChar"/>
    <w:uiPriority w:val="99"/>
    <w:semiHidden/>
    <w:unhideWhenUsed/>
    <w:rsid w:val="00B36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CC2"/>
  </w:style>
  <w:style w:type="character" w:styleId="Hyperlink">
    <w:name w:val="Hyperlink"/>
    <w:uiPriority w:val="99"/>
    <w:unhideWhenUsed/>
    <w:rsid w:val="00A642BA"/>
    <w:rPr>
      <w:color w:val="0000FF"/>
      <w:u w:val="single"/>
    </w:rPr>
  </w:style>
  <w:style w:type="table" w:styleId="TableGrid">
    <w:name w:val="Table Grid"/>
    <w:basedOn w:val="TableNormal"/>
    <w:uiPriority w:val="59"/>
    <w:rsid w:val="005A60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C42C5"/>
    <w:rPr>
      <w:sz w:val="22"/>
      <w:szCs w:val="22"/>
      <w:lang w:val="en-GB" w:eastAsia="en-US"/>
    </w:rPr>
  </w:style>
  <w:style w:type="paragraph" w:customStyle="1" w:styleId="Default">
    <w:name w:val="Default"/>
    <w:rsid w:val="00112DCC"/>
    <w:pPr>
      <w:autoSpaceDE w:val="0"/>
      <w:autoSpaceDN w:val="0"/>
      <w:adjustRightInd w:val="0"/>
      <w:spacing w:after="160" w:line="259" w:lineRule="auto"/>
    </w:pPr>
    <w:rPr>
      <w:rFonts w:ascii="Tahoma" w:hAnsi="Tahoma" w:cs="Tahoma"/>
      <w:color w:val="000000"/>
      <w:sz w:val="24"/>
      <w:szCs w:val="24"/>
      <w:lang w:val="en-GB" w:eastAsia="en-GB"/>
    </w:rPr>
  </w:style>
  <w:style w:type="paragraph" w:customStyle="1" w:styleId="SFProject">
    <w:name w:val="SF Project"/>
    <w:basedOn w:val="Normal"/>
    <w:link w:val="SFProjectChar"/>
    <w:rsid w:val="000F14BE"/>
    <w:pPr>
      <w:spacing w:after="0" w:line="240" w:lineRule="auto"/>
    </w:pPr>
    <w:rPr>
      <w:rFonts w:ascii="Century Gothic" w:hAnsi="Century Gothic"/>
      <w:iCs/>
      <w:szCs w:val="24"/>
    </w:rPr>
  </w:style>
  <w:style w:type="character" w:customStyle="1" w:styleId="SFProjectChar">
    <w:name w:val="SF Project Char"/>
    <w:link w:val="SFProject"/>
    <w:rsid w:val="000F14BE"/>
    <w:rPr>
      <w:rFonts w:ascii="Century Gothic" w:eastAsia="Times New Roman" w:hAnsi="Century Gothic"/>
      <w:iCs/>
      <w:sz w:val="22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0F14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C42C5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4C42C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C42C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C42C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C42C5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4C42C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4C42C5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4C42C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4C42C5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42C5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C42C5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4C42C5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2C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4C42C5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4C42C5"/>
    <w:rPr>
      <w:b/>
      <w:bCs/>
    </w:rPr>
  </w:style>
  <w:style w:type="character" w:styleId="Emphasis">
    <w:name w:val="Emphasis"/>
    <w:uiPriority w:val="20"/>
    <w:qFormat/>
    <w:rsid w:val="004C42C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C42C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4C42C5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2C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4C42C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4C42C5"/>
    <w:rPr>
      <w:i/>
      <w:iCs/>
      <w:color w:val="595959"/>
    </w:rPr>
  </w:style>
  <w:style w:type="character" w:styleId="IntenseEmphasis">
    <w:name w:val="Intense Emphasis"/>
    <w:uiPriority w:val="21"/>
    <w:qFormat/>
    <w:rsid w:val="004C42C5"/>
    <w:rPr>
      <w:b/>
      <w:bCs/>
      <w:i/>
      <w:iCs/>
    </w:rPr>
  </w:style>
  <w:style w:type="character" w:styleId="SubtleReference">
    <w:name w:val="Subtle Reference"/>
    <w:uiPriority w:val="31"/>
    <w:qFormat/>
    <w:rsid w:val="004C42C5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4C42C5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4C42C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2C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F6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46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67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rinatalservices@cpslmind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h.napier\AppData\Local\Microsoft\Windows\Temporary%20Internet%20Files\Content.Outlook\Q0LAOIT5\INITIAL%20CONTAC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5A24EA1305342B7C607827D5682F4" ma:contentTypeVersion="12" ma:contentTypeDescription="Create a new document." ma:contentTypeScope="" ma:versionID="167cca8aa0afafef573843a5e1ffb1d8">
  <xsd:schema xmlns:xsd="http://www.w3.org/2001/XMLSchema" xmlns:xs="http://www.w3.org/2001/XMLSchema" xmlns:p="http://schemas.microsoft.com/office/2006/metadata/properties" xmlns:ns2="aa452792-a94a-4f71-ad86-1f703ba679bb" xmlns:ns3="43e86dff-8e10-4232-a861-578318701779" targetNamespace="http://schemas.microsoft.com/office/2006/metadata/properties" ma:root="true" ma:fieldsID="22d0974e4fec661c67e8cfc7c3f4b057" ns2:_="" ns3:_="">
    <xsd:import namespace="aa452792-a94a-4f71-ad86-1f703ba679bb"/>
    <xsd:import namespace="43e86dff-8e10-4232-a861-578318701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52792-a94a-4f71-ad86-1f703ba6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86dff-8e10-4232-a861-5783187017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825475-d6e8-46be-a9f9-3db0ae16f111}" ma:internalName="TaxCatchAll" ma:showField="CatchAllData" ma:web="43e86dff-8e10-4232-a861-578318701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E04F2-D684-4826-8A57-BA430DB9B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D93DD-5323-411E-B17B-ACB2424C40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395CC2-E48E-4040-AA4A-EE77E1EFA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52792-a94a-4f71-ad86-1f703ba679bb"/>
    <ds:schemaRef ds:uri="43e86dff-8e10-4232-a861-578318701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D2B87-7050-451E-8CB9-3245929D1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INITIAL CONTACT SHEET</Template>
  <TotalTime>0</TotalTime>
  <Pages>2</Pages>
  <Words>475</Words>
  <Characters>2229</Characters>
  <Application>Microsoft Office Word</Application>
  <DocSecurity>4</DocSecurity>
  <Lines>207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Links>
    <vt:vector size="6" baseType="variant">
      <vt:variant>
        <vt:i4>2031719</vt:i4>
      </vt:variant>
      <vt:variant>
        <vt:i4>0</vt:i4>
      </vt:variant>
      <vt:variant>
        <vt:i4>0</vt:i4>
      </vt:variant>
      <vt:variant>
        <vt:i4>5</vt:i4>
      </vt:variant>
      <vt:variant>
        <vt:lpwstr>mailto:perinatalservices@cpslmind.org.uk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trish.napier</dc:creator>
  <cp:keywords/>
  <cp:lastModifiedBy>Alex Seeberg</cp:lastModifiedBy>
  <cp:revision>2</cp:revision>
  <cp:lastPrinted>2025-10-30T11:29:00Z</cp:lastPrinted>
  <dcterms:created xsi:type="dcterms:W3CDTF">2025-12-11T11:10:00Z</dcterms:created>
  <dcterms:modified xsi:type="dcterms:W3CDTF">2025-12-11T11:10:00Z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Zainab Chagani</vt:lpwstr>
  </property>
  <property fmtid="{D5CDD505-2E9C-101B-9397-08002B2CF9AE}" pid="3" name="Order">
    <vt:lpwstr>61200.0000000000</vt:lpwstr>
  </property>
  <property fmtid="{D5CDD505-2E9C-101B-9397-08002B2CF9AE}" pid="4" name="display_urn:schemas-microsoft-com:office:office#Author">
    <vt:lpwstr>Zainab Chagani</vt:lpwstr>
  </property>
  <property fmtid="{D5CDD505-2E9C-101B-9397-08002B2CF9AE}" pid="5" name="GrammarlyDocumentId">
    <vt:lpwstr>29c74aea-f0a3-4099-8133-b32638c9a702</vt:lpwstr>
  </property>
</Properties>
</file>